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5A29" w14:textId="77777777" w:rsidR="00D76F91" w:rsidRDefault="00D76F91" w:rsidP="00D76F91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1C49DF21" wp14:editId="5901BF3E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1CCE8" w14:textId="77777777" w:rsidR="00D76F91" w:rsidRPr="005A663B" w:rsidRDefault="00D76F91" w:rsidP="00D76F91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5A663B">
        <w:rPr>
          <w:b/>
          <w:sz w:val="22"/>
          <w:szCs w:val="22"/>
        </w:rPr>
        <w:tab/>
      </w:r>
      <w:r w:rsidRPr="005A663B">
        <w:rPr>
          <w:rFonts w:ascii="Times New Roman" w:hAnsi="Times New Roman"/>
          <w:b/>
          <w:sz w:val="22"/>
          <w:szCs w:val="22"/>
        </w:rPr>
        <w:t>REPUBLIKA HRVATSKA</w:t>
      </w:r>
    </w:p>
    <w:p w14:paraId="44CEBD6B" w14:textId="77777777" w:rsidR="00D76F91" w:rsidRPr="005A663B" w:rsidRDefault="00D76F91" w:rsidP="00D76F91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4A45833E" w14:textId="77777777" w:rsidR="00D76F91" w:rsidRPr="005A663B" w:rsidRDefault="00D76F91" w:rsidP="00D76F91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ab/>
        <w:t>OPĆINA MLJET</w:t>
      </w:r>
    </w:p>
    <w:p w14:paraId="6AF5B5D4" w14:textId="77777777" w:rsidR="005A663B" w:rsidRDefault="00D76F91" w:rsidP="005A663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 xml:space="preserve">                          Općinski načelnik</w:t>
      </w:r>
    </w:p>
    <w:p w14:paraId="1C332E31" w14:textId="08766F1A" w:rsidR="006045E1" w:rsidRPr="005A663B" w:rsidRDefault="006045E1" w:rsidP="005A663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fldChar w:fldCharType="begin"/>
      </w:r>
      <w:r w:rsidRPr="005A663B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5A663B">
        <w:rPr>
          <w:rFonts w:ascii="Times New Roman" w:hAnsi="Times New Roman"/>
          <w:sz w:val="22"/>
          <w:szCs w:val="22"/>
        </w:rPr>
        <w:fldChar w:fldCharType="begin"/>
      </w:r>
      <w:r w:rsidRPr="005A663B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5A663B">
        <w:rPr>
          <w:rFonts w:ascii="Times New Roman" w:hAnsi="Times New Roman"/>
          <w:sz w:val="22"/>
          <w:szCs w:val="22"/>
        </w:rPr>
        <w:fldChar w:fldCharType="separate"/>
      </w:r>
      <w:r w:rsidR="0046240C">
        <w:rPr>
          <w:rFonts w:ascii="Times New Roman" w:hAnsi="Times New Roman"/>
          <w:noProof/>
          <w:sz w:val="22"/>
          <w:szCs w:val="22"/>
        </w:rPr>
        <w:instrText>15.03.2026</w:instrText>
      </w:r>
      <w:r w:rsidRPr="005A663B">
        <w:rPr>
          <w:rFonts w:ascii="Times New Roman" w:hAnsi="Times New Roman"/>
          <w:sz w:val="22"/>
          <w:szCs w:val="22"/>
        </w:rPr>
        <w:fldChar w:fldCharType="end"/>
      </w:r>
      <w:r w:rsidRPr="005A663B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5A663B">
        <w:rPr>
          <w:rFonts w:ascii="Times New Roman" w:hAnsi="Times New Roman"/>
          <w:sz w:val="22"/>
          <w:szCs w:val="22"/>
        </w:rPr>
        <w:fldChar w:fldCharType="end"/>
      </w:r>
    </w:p>
    <w:p w14:paraId="727FDBCC" w14:textId="61C1F3C0" w:rsidR="00E345FB" w:rsidRPr="005A663B" w:rsidRDefault="0019134D" w:rsidP="00E345F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KLASA:</w:t>
      </w:r>
      <w:r w:rsidRPr="005A663B">
        <w:rPr>
          <w:rFonts w:ascii="Times New Roman" w:hAnsi="Times New Roman"/>
          <w:sz w:val="22"/>
          <w:szCs w:val="22"/>
        </w:rPr>
        <w:tab/>
        <w:t>402-01/2</w:t>
      </w:r>
      <w:r w:rsidR="005A663B" w:rsidRPr="005A663B">
        <w:rPr>
          <w:rFonts w:ascii="Times New Roman" w:hAnsi="Times New Roman"/>
          <w:sz w:val="22"/>
          <w:szCs w:val="22"/>
        </w:rPr>
        <w:t>6</w:t>
      </w:r>
      <w:r w:rsidR="00E60D9B" w:rsidRPr="005A663B">
        <w:rPr>
          <w:rFonts w:ascii="Times New Roman" w:hAnsi="Times New Roman"/>
          <w:sz w:val="22"/>
          <w:szCs w:val="22"/>
        </w:rPr>
        <w:t>-01/</w:t>
      </w:r>
      <w:r w:rsidR="0046240C">
        <w:rPr>
          <w:rFonts w:ascii="Times New Roman" w:hAnsi="Times New Roman"/>
          <w:sz w:val="22"/>
          <w:szCs w:val="22"/>
        </w:rPr>
        <w:t>01</w:t>
      </w:r>
    </w:p>
    <w:p w14:paraId="2E2024AF" w14:textId="46909251" w:rsidR="00E345FB" w:rsidRPr="005A663B" w:rsidRDefault="0019134D" w:rsidP="00E345F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URBROJ:</w:t>
      </w:r>
      <w:r w:rsidRPr="005A663B">
        <w:rPr>
          <w:rFonts w:ascii="Times New Roman" w:hAnsi="Times New Roman"/>
          <w:sz w:val="22"/>
          <w:szCs w:val="22"/>
        </w:rPr>
        <w:tab/>
        <w:t>2117-</w:t>
      </w:r>
      <w:r w:rsidR="008F074A" w:rsidRPr="005A663B">
        <w:rPr>
          <w:rFonts w:ascii="Times New Roman" w:hAnsi="Times New Roman"/>
          <w:sz w:val="22"/>
          <w:szCs w:val="22"/>
        </w:rPr>
        <w:t>03</w:t>
      </w:r>
      <w:r w:rsidRPr="005A663B">
        <w:rPr>
          <w:rFonts w:ascii="Times New Roman" w:hAnsi="Times New Roman"/>
          <w:sz w:val="22"/>
          <w:szCs w:val="22"/>
        </w:rPr>
        <w:t>-2</w:t>
      </w:r>
      <w:r w:rsidR="005A663B" w:rsidRPr="005A663B">
        <w:rPr>
          <w:rFonts w:ascii="Times New Roman" w:hAnsi="Times New Roman"/>
          <w:sz w:val="22"/>
          <w:szCs w:val="22"/>
        </w:rPr>
        <w:t>6</w:t>
      </w:r>
      <w:r w:rsidR="00973AEE" w:rsidRPr="005A663B">
        <w:rPr>
          <w:rFonts w:ascii="Times New Roman" w:hAnsi="Times New Roman"/>
          <w:sz w:val="22"/>
          <w:szCs w:val="22"/>
        </w:rPr>
        <w:t>-</w:t>
      </w:r>
      <w:r w:rsidR="003B7610" w:rsidRPr="005A663B">
        <w:rPr>
          <w:rFonts w:ascii="Times New Roman" w:hAnsi="Times New Roman"/>
          <w:sz w:val="22"/>
          <w:szCs w:val="22"/>
        </w:rPr>
        <w:t>1</w:t>
      </w:r>
    </w:p>
    <w:p w14:paraId="222C25EB" w14:textId="66ACA11F" w:rsidR="00E345FB" w:rsidRPr="005A663B" w:rsidRDefault="00E60D9B" w:rsidP="00E345F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Babino Polje, </w:t>
      </w:r>
      <w:r w:rsidRPr="005A663B">
        <w:rPr>
          <w:rFonts w:ascii="Times New Roman" w:hAnsi="Times New Roman"/>
          <w:sz w:val="22"/>
          <w:szCs w:val="22"/>
        </w:rPr>
        <w:tab/>
      </w:r>
      <w:r w:rsidR="0046240C">
        <w:rPr>
          <w:rFonts w:ascii="Times New Roman" w:hAnsi="Times New Roman"/>
          <w:sz w:val="22"/>
          <w:szCs w:val="22"/>
        </w:rPr>
        <w:t>16.</w:t>
      </w:r>
      <w:r w:rsidR="008F074A" w:rsidRPr="005A663B">
        <w:rPr>
          <w:rFonts w:ascii="Times New Roman" w:hAnsi="Times New Roman"/>
          <w:sz w:val="22"/>
          <w:szCs w:val="22"/>
        </w:rPr>
        <w:t>0</w:t>
      </w:r>
      <w:r w:rsidR="005A663B" w:rsidRPr="005A663B">
        <w:rPr>
          <w:rFonts w:ascii="Times New Roman" w:hAnsi="Times New Roman"/>
          <w:sz w:val="22"/>
          <w:szCs w:val="22"/>
        </w:rPr>
        <w:t>3</w:t>
      </w:r>
      <w:r w:rsidR="00B3215D" w:rsidRPr="005A663B">
        <w:rPr>
          <w:rFonts w:ascii="Times New Roman" w:hAnsi="Times New Roman"/>
          <w:sz w:val="22"/>
          <w:szCs w:val="22"/>
        </w:rPr>
        <w:t>.</w:t>
      </w:r>
      <w:r w:rsidR="0019134D" w:rsidRPr="005A663B">
        <w:rPr>
          <w:rFonts w:ascii="Times New Roman" w:hAnsi="Times New Roman"/>
          <w:sz w:val="22"/>
          <w:szCs w:val="22"/>
        </w:rPr>
        <w:t>202</w:t>
      </w:r>
      <w:r w:rsidR="005A663B" w:rsidRPr="005A663B">
        <w:rPr>
          <w:rFonts w:ascii="Times New Roman" w:hAnsi="Times New Roman"/>
          <w:sz w:val="22"/>
          <w:szCs w:val="22"/>
        </w:rPr>
        <w:t>6</w:t>
      </w:r>
      <w:r w:rsidR="00E345FB" w:rsidRPr="005A663B">
        <w:rPr>
          <w:rFonts w:ascii="Times New Roman" w:hAnsi="Times New Roman"/>
          <w:sz w:val="22"/>
          <w:szCs w:val="22"/>
        </w:rPr>
        <w:t>.</w:t>
      </w:r>
    </w:p>
    <w:p w14:paraId="12B761C5" w14:textId="77777777" w:rsidR="00E345FB" w:rsidRPr="005A663B" w:rsidRDefault="00E345FB" w:rsidP="00E345FB">
      <w:pPr>
        <w:rPr>
          <w:rFonts w:ascii="Times New Roman" w:hAnsi="Times New Roman"/>
          <w:sz w:val="22"/>
          <w:szCs w:val="22"/>
        </w:rPr>
      </w:pPr>
    </w:p>
    <w:p w14:paraId="323C8C9E" w14:textId="1675C2A8" w:rsidR="00662FDB" w:rsidRPr="005A663B" w:rsidRDefault="006C5DBA" w:rsidP="006C5DBA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46240C">
        <w:rPr>
          <w:rFonts w:ascii="Times New Roman" w:hAnsi="Times New Roman"/>
          <w:sz w:val="22"/>
          <w:szCs w:val="22"/>
        </w:rPr>
        <w:t xml:space="preserve">16. </w:t>
      </w:r>
      <w:r w:rsidR="005A663B" w:rsidRPr="005A663B">
        <w:rPr>
          <w:rFonts w:ascii="Times New Roman" w:hAnsi="Times New Roman"/>
          <w:sz w:val="22"/>
          <w:szCs w:val="22"/>
        </w:rPr>
        <w:t>ožujka</w:t>
      </w:r>
      <w:r w:rsidR="00B3215D" w:rsidRPr="005A663B">
        <w:rPr>
          <w:rFonts w:ascii="Times New Roman" w:hAnsi="Times New Roman"/>
          <w:sz w:val="22"/>
          <w:szCs w:val="22"/>
        </w:rPr>
        <w:t xml:space="preserve"> </w:t>
      </w:r>
      <w:r w:rsidRPr="005A663B">
        <w:rPr>
          <w:rFonts w:ascii="Times New Roman" w:hAnsi="Times New Roman"/>
          <w:sz w:val="22"/>
          <w:szCs w:val="22"/>
        </w:rPr>
        <w:t>202</w:t>
      </w:r>
      <w:r w:rsidR="005A663B" w:rsidRPr="005A663B">
        <w:rPr>
          <w:rFonts w:ascii="Times New Roman" w:hAnsi="Times New Roman"/>
          <w:sz w:val="22"/>
          <w:szCs w:val="22"/>
        </w:rPr>
        <w:t>6</w:t>
      </w:r>
      <w:r w:rsidRPr="005A663B">
        <w:rPr>
          <w:rFonts w:ascii="Times New Roman" w:hAnsi="Times New Roman"/>
          <w:sz w:val="22"/>
          <w:szCs w:val="22"/>
        </w:rPr>
        <w:t>. godine donosi slijedeći</w:t>
      </w:r>
    </w:p>
    <w:p w14:paraId="68BC1193" w14:textId="77777777" w:rsidR="006C5DBA" w:rsidRPr="005A663B" w:rsidRDefault="006C5DBA" w:rsidP="006C5DBA">
      <w:pPr>
        <w:ind w:firstLine="720"/>
        <w:rPr>
          <w:rFonts w:ascii="Times New Roman" w:hAnsi="Times New Roman"/>
          <w:sz w:val="22"/>
          <w:szCs w:val="22"/>
        </w:rPr>
      </w:pPr>
    </w:p>
    <w:p w14:paraId="57EB4EDB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Z A K LJ U Č A K</w:t>
      </w:r>
    </w:p>
    <w:p w14:paraId="793D1001" w14:textId="3773E18E" w:rsidR="00662FDB" w:rsidRPr="005A663B" w:rsidRDefault="00662FDB" w:rsidP="00662F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 xml:space="preserve">o utvrđivanju prijedloga Izvješća o izvršenju Programa u oblasti osnovnog školstva, kulture i sporta </w:t>
      </w:r>
      <w:r w:rsidR="006C5DBA" w:rsidRPr="005A663B">
        <w:rPr>
          <w:rFonts w:ascii="Times New Roman" w:hAnsi="Times New Roman"/>
          <w:b/>
          <w:sz w:val="22"/>
          <w:szCs w:val="22"/>
        </w:rPr>
        <w:t>na području Općine Mljet za 202</w:t>
      </w:r>
      <w:r w:rsidR="005A663B" w:rsidRPr="005A663B">
        <w:rPr>
          <w:rFonts w:ascii="Times New Roman" w:hAnsi="Times New Roman"/>
          <w:b/>
          <w:sz w:val="22"/>
          <w:szCs w:val="22"/>
        </w:rPr>
        <w:t>5</w:t>
      </w:r>
      <w:r w:rsidRPr="005A663B">
        <w:rPr>
          <w:rFonts w:ascii="Times New Roman" w:hAnsi="Times New Roman"/>
          <w:b/>
          <w:sz w:val="22"/>
          <w:szCs w:val="22"/>
        </w:rPr>
        <w:t>. godinu</w:t>
      </w:r>
    </w:p>
    <w:p w14:paraId="369BFE82" w14:textId="67030835" w:rsidR="00662FDB" w:rsidRPr="005A663B" w:rsidRDefault="00662FDB" w:rsidP="00662F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(</w:t>
      </w:r>
      <w:r w:rsidR="0046240C">
        <w:rPr>
          <w:rFonts w:ascii="Times New Roman" w:hAnsi="Times New Roman"/>
          <w:b/>
          <w:sz w:val="22"/>
          <w:szCs w:val="22"/>
        </w:rPr>
        <w:t>77</w:t>
      </w:r>
      <w:r w:rsidR="006C5DBA" w:rsidRPr="005A663B">
        <w:rPr>
          <w:rFonts w:ascii="Times New Roman" w:hAnsi="Times New Roman"/>
          <w:b/>
          <w:sz w:val="22"/>
          <w:szCs w:val="22"/>
        </w:rPr>
        <w:t>/202</w:t>
      </w:r>
      <w:r w:rsidR="005A663B" w:rsidRPr="005A663B">
        <w:rPr>
          <w:rFonts w:ascii="Times New Roman" w:hAnsi="Times New Roman"/>
          <w:b/>
          <w:sz w:val="22"/>
          <w:szCs w:val="22"/>
        </w:rPr>
        <w:t>6</w:t>
      </w:r>
      <w:r w:rsidRPr="005A663B">
        <w:rPr>
          <w:rFonts w:ascii="Times New Roman" w:hAnsi="Times New Roman"/>
          <w:b/>
          <w:sz w:val="22"/>
          <w:szCs w:val="22"/>
        </w:rPr>
        <w:t>-PAO)</w:t>
      </w:r>
    </w:p>
    <w:p w14:paraId="197F9CB7" w14:textId="77777777" w:rsidR="00662FDB" w:rsidRPr="005A663B" w:rsidRDefault="00662FDB" w:rsidP="00662FDB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4FABEA00" w14:textId="77777777" w:rsidR="00662FDB" w:rsidRPr="005A663B" w:rsidRDefault="00662FDB" w:rsidP="00662FDB">
      <w:pPr>
        <w:jc w:val="center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I.</w:t>
      </w:r>
    </w:p>
    <w:p w14:paraId="113CF3D2" w14:textId="0017DD4B" w:rsidR="00662FDB" w:rsidRPr="005A663B" w:rsidRDefault="00662FDB" w:rsidP="00662FDB">
      <w:pPr>
        <w:ind w:right="-91"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Utvrđuje se prijedlog Izvješća o izvršenju Programa u oblasti osnovnog školstva, kulture i sporta </w:t>
      </w:r>
      <w:r w:rsidR="006C5DBA" w:rsidRPr="005A663B">
        <w:rPr>
          <w:rFonts w:ascii="Times New Roman" w:hAnsi="Times New Roman"/>
          <w:sz w:val="22"/>
          <w:szCs w:val="22"/>
        </w:rPr>
        <w:t>na području Općine Mljet za 202</w:t>
      </w:r>
      <w:r w:rsidR="005A663B" w:rsidRPr="005A663B">
        <w:rPr>
          <w:rFonts w:ascii="Times New Roman" w:hAnsi="Times New Roman"/>
          <w:sz w:val="22"/>
          <w:szCs w:val="22"/>
        </w:rPr>
        <w:t>5</w:t>
      </w:r>
      <w:r w:rsidRPr="005A663B">
        <w:rPr>
          <w:rFonts w:ascii="Times New Roman" w:hAnsi="Times New Roman"/>
          <w:sz w:val="22"/>
          <w:szCs w:val="22"/>
        </w:rPr>
        <w:t>. godinu, i to:</w:t>
      </w:r>
    </w:p>
    <w:p w14:paraId="6A626F64" w14:textId="5609D811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52B2ED4D" w14:textId="7122B575" w:rsidR="00384DA7" w:rsidRPr="005A663B" w:rsidRDefault="00384DA7" w:rsidP="00662FDB">
      <w:pPr>
        <w:rPr>
          <w:rFonts w:ascii="Times New Roman" w:hAnsi="Times New Roman"/>
          <w:sz w:val="22"/>
          <w:szCs w:val="22"/>
        </w:rPr>
      </w:pPr>
    </w:p>
    <w:p w14:paraId="7AA149E5" w14:textId="71CFE6B1" w:rsidR="004D35D7" w:rsidRPr="005A663B" w:rsidRDefault="004D35D7" w:rsidP="004D35D7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„Na temelju članka 37. stavak 1. točka 23. Statuta Općine Mljet („Službeni glasnik Općine Mljet“ broj: 2/21 i 5/21-ispr.), a u skladu s odredbama Zakona o proračunu („Narodne novine“ broj 144/21), </w:t>
      </w:r>
      <w:r w:rsidR="006521E6" w:rsidRPr="005A663B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6521E6" w:rsidRPr="005A663B">
        <w:rPr>
          <w:rFonts w:ascii="CRO_Dutch-Normal" w:hAnsi="CRO_Dutch-Normal" w:cs="CRO_Dutch-Normal"/>
          <w:sz w:val="22"/>
          <w:szCs w:val="22"/>
        </w:rPr>
        <w:t>i</w:t>
      </w:r>
      <w:r w:rsidR="006521E6" w:rsidRPr="005A663B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5B983E77" w14:textId="77777777" w:rsidR="004D35D7" w:rsidRPr="005A663B" w:rsidRDefault="004D35D7" w:rsidP="00662FDB">
      <w:pPr>
        <w:rPr>
          <w:rFonts w:ascii="Times New Roman" w:hAnsi="Times New Roman"/>
          <w:sz w:val="22"/>
          <w:szCs w:val="22"/>
        </w:rPr>
      </w:pPr>
    </w:p>
    <w:p w14:paraId="11AF27F5" w14:textId="079CAB5D" w:rsidR="004D35D7" w:rsidRPr="005A663B" w:rsidRDefault="004D35D7" w:rsidP="00662FDB">
      <w:pPr>
        <w:rPr>
          <w:rFonts w:ascii="Times New Roman" w:hAnsi="Times New Roman"/>
          <w:sz w:val="22"/>
          <w:szCs w:val="22"/>
        </w:rPr>
      </w:pPr>
    </w:p>
    <w:p w14:paraId="06E4804F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I Z V J E Š Ć E</w:t>
      </w:r>
    </w:p>
    <w:p w14:paraId="660EE9E8" w14:textId="77777777" w:rsidR="00F17B30" w:rsidRPr="005A663B" w:rsidRDefault="00662FDB" w:rsidP="00662F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 xml:space="preserve">o izvršenju Programa u oblasti osnovnog školstva, kulture i sporta </w:t>
      </w:r>
      <w:r w:rsidR="006C5DBA" w:rsidRPr="005A663B">
        <w:rPr>
          <w:rFonts w:ascii="Times New Roman" w:hAnsi="Times New Roman"/>
          <w:b/>
          <w:sz w:val="22"/>
          <w:szCs w:val="22"/>
        </w:rPr>
        <w:t xml:space="preserve">na području </w:t>
      </w:r>
    </w:p>
    <w:p w14:paraId="071B011D" w14:textId="141E22DC" w:rsidR="00662FDB" w:rsidRPr="005A663B" w:rsidRDefault="006C5DBA" w:rsidP="00662F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Općine Mljet za 202</w:t>
      </w:r>
      <w:r w:rsidR="005A663B" w:rsidRPr="005A663B">
        <w:rPr>
          <w:rFonts w:ascii="Times New Roman" w:hAnsi="Times New Roman"/>
          <w:b/>
          <w:sz w:val="22"/>
          <w:szCs w:val="22"/>
        </w:rPr>
        <w:t>5</w:t>
      </w:r>
      <w:r w:rsidR="00662FDB" w:rsidRPr="005A663B">
        <w:rPr>
          <w:rFonts w:ascii="Times New Roman" w:hAnsi="Times New Roman"/>
          <w:b/>
          <w:sz w:val="22"/>
          <w:szCs w:val="22"/>
        </w:rPr>
        <w:t>. godinu</w:t>
      </w:r>
    </w:p>
    <w:p w14:paraId="320661AB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9DDB670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Točka 1.</w:t>
      </w:r>
    </w:p>
    <w:p w14:paraId="09ACADF3" w14:textId="29C6D804" w:rsidR="00662FDB" w:rsidRPr="005A663B" w:rsidRDefault="00662FDB" w:rsidP="00662FDB">
      <w:pPr>
        <w:ind w:right="-91"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Utvrđuje se Izvješće o izvršenju Programa u oblasti osnovnog školstva, kulture i sporta </w:t>
      </w:r>
      <w:r w:rsidR="006C5DBA" w:rsidRPr="005A663B">
        <w:rPr>
          <w:rFonts w:ascii="Times New Roman" w:hAnsi="Times New Roman"/>
          <w:sz w:val="22"/>
          <w:szCs w:val="22"/>
        </w:rPr>
        <w:t>na području Općine Mljet za 202</w:t>
      </w:r>
      <w:r w:rsidR="005A663B" w:rsidRPr="005A663B">
        <w:rPr>
          <w:rFonts w:ascii="Times New Roman" w:hAnsi="Times New Roman"/>
          <w:sz w:val="22"/>
          <w:szCs w:val="22"/>
        </w:rPr>
        <w:t>5</w:t>
      </w:r>
      <w:r w:rsidRPr="005A663B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4099ECCA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0491607F" w14:textId="77777777" w:rsidR="00384DA7" w:rsidRPr="005A663B" w:rsidRDefault="00384DA7" w:rsidP="00384DA7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Javne potrebe u oblasti osnovnog školstva</w:t>
      </w:r>
    </w:p>
    <w:p w14:paraId="1CADC14A" w14:textId="77777777" w:rsidR="00833023" w:rsidRPr="005A663B" w:rsidRDefault="00833023" w:rsidP="00384DA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35403E" w:rsidRPr="005A663B" w14:paraId="77100347" w14:textId="77777777" w:rsidTr="00404B25">
        <w:tc>
          <w:tcPr>
            <w:tcW w:w="4522" w:type="dxa"/>
          </w:tcPr>
          <w:p w14:paraId="07B1A5F2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4537E79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CBB776D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0EE14A98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3F77352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7E2D54" w:rsidRPr="005A663B" w14:paraId="7D816015" w14:textId="77777777" w:rsidTr="00404B25">
        <w:tc>
          <w:tcPr>
            <w:tcW w:w="4522" w:type="dxa"/>
          </w:tcPr>
          <w:p w14:paraId="3C5AA99D" w14:textId="2636D226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za školske i izvan školske aktivnosti - OŠ Mljet</w:t>
            </w:r>
          </w:p>
        </w:tc>
        <w:tc>
          <w:tcPr>
            <w:tcW w:w="2123" w:type="dxa"/>
          </w:tcPr>
          <w:p w14:paraId="7D29B862" w14:textId="1082704A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A203501</w:t>
            </w:r>
          </w:p>
        </w:tc>
        <w:tc>
          <w:tcPr>
            <w:tcW w:w="1370" w:type="dxa"/>
          </w:tcPr>
          <w:p w14:paraId="44938B53" w14:textId="07B89D5F" w:rsidR="007E2D54" w:rsidRPr="005A663B" w:rsidRDefault="007E2D54" w:rsidP="007E2D54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16,500.00</w:t>
            </w:r>
          </w:p>
        </w:tc>
        <w:tc>
          <w:tcPr>
            <w:tcW w:w="1370" w:type="dxa"/>
          </w:tcPr>
          <w:p w14:paraId="6B54D594" w14:textId="507A0C78" w:rsidR="007E2D54" w:rsidRPr="005A663B" w:rsidRDefault="007E2D54" w:rsidP="007E2D54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14,197.11</w:t>
            </w:r>
          </w:p>
        </w:tc>
        <w:tc>
          <w:tcPr>
            <w:tcW w:w="1100" w:type="dxa"/>
          </w:tcPr>
          <w:p w14:paraId="30927438" w14:textId="753D31F4" w:rsidR="007E2D54" w:rsidRPr="005A663B" w:rsidRDefault="007E2D54" w:rsidP="007E2D54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86.04</w:t>
            </w:r>
          </w:p>
        </w:tc>
      </w:tr>
      <w:tr w:rsidR="007E2D54" w:rsidRPr="005A663B" w14:paraId="10FB2E67" w14:textId="77777777" w:rsidTr="00404B25">
        <w:tc>
          <w:tcPr>
            <w:tcW w:w="4522" w:type="dxa"/>
          </w:tcPr>
          <w:p w14:paraId="62C0D2F1" w14:textId="394F4D75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privremenog i povremenog smještaja školskog osoblja</w:t>
            </w:r>
          </w:p>
        </w:tc>
        <w:tc>
          <w:tcPr>
            <w:tcW w:w="2123" w:type="dxa"/>
          </w:tcPr>
          <w:p w14:paraId="1A694237" w14:textId="5DBBFA9C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A203502</w:t>
            </w:r>
          </w:p>
        </w:tc>
        <w:tc>
          <w:tcPr>
            <w:tcW w:w="1370" w:type="dxa"/>
          </w:tcPr>
          <w:p w14:paraId="531E0994" w14:textId="3BBEABB1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13,000.00</w:t>
            </w:r>
          </w:p>
        </w:tc>
        <w:tc>
          <w:tcPr>
            <w:tcW w:w="1370" w:type="dxa"/>
          </w:tcPr>
          <w:p w14:paraId="42624530" w14:textId="1CCD76AD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8,763.00</w:t>
            </w:r>
          </w:p>
        </w:tc>
        <w:tc>
          <w:tcPr>
            <w:tcW w:w="1100" w:type="dxa"/>
          </w:tcPr>
          <w:p w14:paraId="4F0514C8" w14:textId="114E885E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67.41</w:t>
            </w:r>
          </w:p>
        </w:tc>
      </w:tr>
      <w:tr w:rsidR="007E2D54" w:rsidRPr="005A663B" w14:paraId="51982539" w14:textId="77777777" w:rsidTr="00404B25">
        <w:tc>
          <w:tcPr>
            <w:tcW w:w="4522" w:type="dxa"/>
          </w:tcPr>
          <w:p w14:paraId="197B9BAA" w14:textId="528481AF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nabavke školskog materijala i pribora za školsku godinu 2024./2025.</w:t>
            </w:r>
          </w:p>
        </w:tc>
        <w:tc>
          <w:tcPr>
            <w:tcW w:w="2123" w:type="dxa"/>
          </w:tcPr>
          <w:p w14:paraId="360F8513" w14:textId="69F76BBC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A203503</w:t>
            </w:r>
          </w:p>
        </w:tc>
        <w:tc>
          <w:tcPr>
            <w:tcW w:w="1370" w:type="dxa"/>
          </w:tcPr>
          <w:p w14:paraId="0C710C36" w14:textId="0EDF3DDD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7,000.00</w:t>
            </w:r>
          </w:p>
        </w:tc>
        <w:tc>
          <w:tcPr>
            <w:tcW w:w="1370" w:type="dxa"/>
          </w:tcPr>
          <w:p w14:paraId="67EE3314" w14:textId="2554FEE2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6,100.00</w:t>
            </w:r>
          </w:p>
        </w:tc>
        <w:tc>
          <w:tcPr>
            <w:tcW w:w="1100" w:type="dxa"/>
          </w:tcPr>
          <w:p w14:paraId="382A80B3" w14:textId="48C2F566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87.14</w:t>
            </w:r>
          </w:p>
        </w:tc>
      </w:tr>
    </w:tbl>
    <w:p w14:paraId="291CEC0D" w14:textId="77777777" w:rsidR="00D76F91" w:rsidRPr="005A663B" w:rsidRDefault="00D76F91" w:rsidP="00384DA7">
      <w:pPr>
        <w:rPr>
          <w:rFonts w:ascii="Times New Roman" w:hAnsi="Times New Roman"/>
          <w:sz w:val="22"/>
          <w:szCs w:val="22"/>
        </w:rPr>
      </w:pPr>
    </w:p>
    <w:p w14:paraId="1D7FD184" w14:textId="6A9A67F2" w:rsidR="002E0668" w:rsidRPr="005A663B" w:rsidRDefault="002E0668" w:rsidP="002E066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lastRenderedPageBreak/>
        <w:t>Planirana sredstva za predmetnu potporu</w:t>
      </w:r>
      <w:r w:rsidR="005C4C64" w:rsidRPr="005A663B">
        <w:rPr>
          <w:rFonts w:ascii="Times New Roman" w:hAnsi="Times New Roman"/>
          <w:sz w:val="22"/>
          <w:szCs w:val="22"/>
        </w:rPr>
        <w:t xml:space="preserve"> i sufinanciranja</w:t>
      </w:r>
      <w:r w:rsidRPr="005A663B">
        <w:rPr>
          <w:rFonts w:ascii="Times New Roman" w:hAnsi="Times New Roman"/>
          <w:sz w:val="22"/>
          <w:szCs w:val="22"/>
        </w:rPr>
        <w:t xml:space="preserve"> u školskoj 202</w:t>
      </w:r>
      <w:r w:rsidR="007E2D54" w:rsidRPr="005A663B">
        <w:rPr>
          <w:rFonts w:ascii="Times New Roman" w:hAnsi="Times New Roman"/>
          <w:sz w:val="22"/>
          <w:szCs w:val="22"/>
        </w:rPr>
        <w:t>4</w:t>
      </w:r>
      <w:r w:rsidRPr="005A663B">
        <w:rPr>
          <w:rFonts w:ascii="Times New Roman" w:hAnsi="Times New Roman"/>
          <w:sz w:val="22"/>
          <w:szCs w:val="22"/>
        </w:rPr>
        <w:t>./202</w:t>
      </w:r>
      <w:r w:rsidR="007E2D54" w:rsidRPr="005A663B">
        <w:rPr>
          <w:rFonts w:ascii="Times New Roman" w:hAnsi="Times New Roman"/>
          <w:sz w:val="22"/>
          <w:szCs w:val="22"/>
        </w:rPr>
        <w:t>5</w:t>
      </w:r>
      <w:r w:rsidRPr="005A663B">
        <w:rPr>
          <w:rFonts w:ascii="Times New Roman" w:hAnsi="Times New Roman"/>
          <w:sz w:val="22"/>
          <w:szCs w:val="22"/>
        </w:rPr>
        <w:t xml:space="preserve"> i  202</w:t>
      </w:r>
      <w:r w:rsidR="007E2D54" w:rsidRPr="005A663B">
        <w:rPr>
          <w:rFonts w:ascii="Times New Roman" w:hAnsi="Times New Roman"/>
          <w:sz w:val="22"/>
          <w:szCs w:val="22"/>
        </w:rPr>
        <w:t>5</w:t>
      </w:r>
      <w:r w:rsidRPr="005A663B">
        <w:rPr>
          <w:rFonts w:ascii="Times New Roman" w:hAnsi="Times New Roman"/>
          <w:sz w:val="22"/>
          <w:szCs w:val="22"/>
        </w:rPr>
        <w:t>./202</w:t>
      </w:r>
      <w:r w:rsidR="007E2D54" w:rsidRPr="005A663B">
        <w:rPr>
          <w:rFonts w:ascii="Times New Roman" w:hAnsi="Times New Roman"/>
          <w:sz w:val="22"/>
          <w:szCs w:val="22"/>
        </w:rPr>
        <w:t>6.</w:t>
      </w:r>
      <w:r w:rsidRPr="005A663B">
        <w:rPr>
          <w:rFonts w:ascii="Times New Roman" w:hAnsi="Times New Roman"/>
          <w:sz w:val="22"/>
          <w:szCs w:val="22"/>
        </w:rPr>
        <w:t xml:space="preserve"> godini</w:t>
      </w:r>
      <w:r w:rsidR="007E2D54" w:rsidRPr="005A663B">
        <w:rPr>
          <w:rFonts w:ascii="Times New Roman" w:hAnsi="Times New Roman"/>
          <w:sz w:val="22"/>
          <w:szCs w:val="22"/>
        </w:rPr>
        <w:t xml:space="preserve"> (za dio 2025. godine)</w:t>
      </w:r>
      <w:r w:rsidRPr="005A663B">
        <w:rPr>
          <w:rFonts w:ascii="Times New Roman" w:hAnsi="Times New Roman"/>
          <w:sz w:val="22"/>
          <w:szCs w:val="22"/>
        </w:rPr>
        <w:t xml:space="preserve"> utrošena su u manjem obimu od planiranih, ali je udovoljeno svim argumentiranim traženjima </w:t>
      </w:r>
      <w:r w:rsidR="005C4C64" w:rsidRPr="005A663B">
        <w:rPr>
          <w:rFonts w:ascii="Times New Roman" w:hAnsi="Times New Roman"/>
          <w:sz w:val="22"/>
          <w:szCs w:val="22"/>
        </w:rPr>
        <w:t xml:space="preserve">i potrebama </w:t>
      </w:r>
      <w:r w:rsidRPr="005A663B">
        <w:rPr>
          <w:rFonts w:ascii="Times New Roman" w:hAnsi="Times New Roman"/>
          <w:sz w:val="22"/>
          <w:szCs w:val="22"/>
        </w:rPr>
        <w:t>OŠ Mljet.</w:t>
      </w:r>
    </w:p>
    <w:p w14:paraId="2E68A653" w14:textId="77777777" w:rsidR="00384DA7" w:rsidRPr="005A663B" w:rsidRDefault="00384DA7" w:rsidP="00384DA7">
      <w:pPr>
        <w:rPr>
          <w:rFonts w:ascii="Times New Roman" w:hAnsi="Times New Roman"/>
          <w:sz w:val="22"/>
          <w:szCs w:val="22"/>
        </w:rPr>
      </w:pPr>
    </w:p>
    <w:p w14:paraId="7559C2B9" w14:textId="1884E63A" w:rsidR="00EF08B7" w:rsidRPr="005A663B" w:rsidRDefault="00384DA7" w:rsidP="00EF08B7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Javne potrebe u oblasti  kulture</w:t>
      </w:r>
    </w:p>
    <w:p w14:paraId="7C773647" w14:textId="77777777" w:rsidR="005C4C64" w:rsidRPr="005A663B" w:rsidRDefault="005C4C64" w:rsidP="0035403E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35403E" w:rsidRPr="005A663B" w14:paraId="507041F1" w14:textId="77777777" w:rsidTr="00404B25">
        <w:tc>
          <w:tcPr>
            <w:tcW w:w="4522" w:type="dxa"/>
          </w:tcPr>
          <w:p w14:paraId="5D41B90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D6350C7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61EADF9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0204EE78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123D303D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B0681" w:rsidRPr="005A663B" w14:paraId="2526A7B4" w14:textId="77777777" w:rsidTr="00404B25">
        <w:tc>
          <w:tcPr>
            <w:tcW w:w="4522" w:type="dxa"/>
          </w:tcPr>
          <w:p w14:paraId="7D9EAAB7" w14:textId="45D70BAD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udrugama u kulturi za redovne aktivnosti</w:t>
            </w:r>
          </w:p>
        </w:tc>
        <w:tc>
          <w:tcPr>
            <w:tcW w:w="2123" w:type="dxa"/>
          </w:tcPr>
          <w:p w14:paraId="4B082B76" w14:textId="74038336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A203101</w:t>
            </w:r>
          </w:p>
        </w:tc>
        <w:tc>
          <w:tcPr>
            <w:tcW w:w="1370" w:type="dxa"/>
          </w:tcPr>
          <w:p w14:paraId="137826CF" w14:textId="2E8F7E64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5,500.00</w:t>
            </w:r>
          </w:p>
        </w:tc>
        <w:tc>
          <w:tcPr>
            <w:tcW w:w="1370" w:type="dxa"/>
          </w:tcPr>
          <w:p w14:paraId="03759DFB" w14:textId="51F092E0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5,500.00</w:t>
            </w:r>
          </w:p>
        </w:tc>
        <w:tc>
          <w:tcPr>
            <w:tcW w:w="1100" w:type="dxa"/>
          </w:tcPr>
          <w:p w14:paraId="523A644C" w14:textId="153F7F55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1B0681" w:rsidRPr="005A663B" w14:paraId="7D67A3E3" w14:textId="77777777" w:rsidTr="00404B25">
        <w:tc>
          <w:tcPr>
            <w:tcW w:w="4522" w:type="dxa"/>
          </w:tcPr>
          <w:p w14:paraId="341AFE6B" w14:textId="1F02503B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Tekuće donacije vjerskim zajednicama</w:t>
            </w:r>
          </w:p>
        </w:tc>
        <w:tc>
          <w:tcPr>
            <w:tcW w:w="2123" w:type="dxa"/>
          </w:tcPr>
          <w:p w14:paraId="0A9F17C8" w14:textId="52958B40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A203103</w:t>
            </w:r>
          </w:p>
        </w:tc>
        <w:tc>
          <w:tcPr>
            <w:tcW w:w="1370" w:type="dxa"/>
          </w:tcPr>
          <w:p w14:paraId="145FFD05" w14:textId="3FB86FAA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417A667C" w14:textId="21A0A9AC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100" w:type="dxa"/>
          </w:tcPr>
          <w:p w14:paraId="0FBA6955" w14:textId="2B99E7F4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1B0681" w:rsidRPr="005A663B" w14:paraId="57FA3A75" w14:textId="77777777" w:rsidTr="00404B25">
        <w:tc>
          <w:tcPr>
            <w:tcW w:w="4522" w:type="dxa"/>
          </w:tcPr>
          <w:p w14:paraId="764B2C18" w14:textId="2C4F6F16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udrugama za zaštitu lokalnih tradicionalnih vrijednosti</w:t>
            </w:r>
          </w:p>
        </w:tc>
        <w:tc>
          <w:tcPr>
            <w:tcW w:w="2123" w:type="dxa"/>
          </w:tcPr>
          <w:p w14:paraId="3CE78DF4" w14:textId="37FA31C5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A203105</w:t>
            </w:r>
          </w:p>
        </w:tc>
        <w:tc>
          <w:tcPr>
            <w:tcW w:w="1370" w:type="dxa"/>
          </w:tcPr>
          <w:p w14:paraId="1A3D9F96" w14:textId="65C5022B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491FFE15" w14:textId="51F12754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100" w:type="dxa"/>
          </w:tcPr>
          <w:p w14:paraId="6B633522" w14:textId="2B7E9716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E40599" w:rsidRPr="005A663B" w14:paraId="7343DC34" w14:textId="77777777" w:rsidTr="00404B25">
        <w:tc>
          <w:tcPr>
            <w:tcW w:w="4522" w:type="dxa"/>
          </w:tcPr>
          <w:p w14:paraId="542BA703" w14:textId="6969ACC1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otočnih kulturno društvenih manifestacija u organizaciji Općine Mljet</w:t>
            </w:r>
          </w:p>
        </w:tc>
        <w:tc>
          <w:tcPr>
            <w:tcW w:w="2123" w:type="dxa"/>
          </w:tcPr>
          <w:p w14:paraId="29B304F8" w14:textId="44AF1798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A203201</w:t>
            </w:r>
          </w:p>
        </w:tc>
        <w:tc>
          <w:tcPr>
            <w:tcW w:w="1370" w:type="dxa"/>
          </w:tcPr>
          <w:p w14:paraId="53D260A1" w14:textId="7E888E63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48D1E5B7" w14:textId="57CB6054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650.00</w:t>
            </w:r>
          </w:p>
        </w:tc>
        <w:tc>
          <w:tcPr>
            <w:tcW w:w="1100" w:type="dxa"/>
          </w:tcPr>
          <w:p w14:paraId="37668688" w14:textId="303B53CD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65.00</w:t>
            </w:r>
          </w:p>
        </w:tc>
      </w:tr>
      <w:tr w:rsidR="00E40599" w:rsidRPr="005A663B" w14:paraId="0B82EB25" w14:textId="77777777" w:rsidTr="00404B25">
        <w:tc>
          <w:tcPr>
            <w:tcW w:w="4522" w:type="dxa"/>
          </w:tcPr>
          <w:p w14:paraId="54986485" w14:textId="2978613C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otočnih kulturno društvenih manifestacija uz lokalne blagdane u organizaciji MO</w:t>
            </w:r>
          </w:p>
        </w:tc>
        <w:tc>
          <w:tcPr>
            <w:tcW w:w="2123" w:type="dxa"/>
          </w:tcPr>
          <w:p w14:paraId="755537F3" w14:textId="205C72B1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A203202</w:t>
            </w:r>
          </w:p>
        </w:tc>
        <w:tc>
          <w:tcPr>
            <w:tcW w:w="1370" w:type="dxa"/>
          </w:tcPr>
          <w:p w14:paraId="61506C39" w14:textId="2AFB0C51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6554A5CA" w14:textId="7C145A89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2,531.27</w:t>
            </w:r>
          </w:p>
        </w:tc>
        <w:tc>
          <w:tcPr>
            <w:tcW w:w="1100" w:type="dxa"/>
          </w:tcPr>
          <w:p w14:paraId="7B69237A" w14:textId="33E2352D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84.38</w:t>
            </w:r>
          </w:p>
        </w:tc>
      </w:tr>
      <w:tr w:rsidR="00E40599" w:rsidRPr="005A663B" w14:paraId="05C38956" w14:textId="77777777" w:rsidTr="00404B25">
        <w:tc>
          <w:tcPr>
            <w:tcW w:w="4522" w:type="dxa"/>
          </w:tcPr>
          <w:p w14:paraId="4632F54D" w14:textId="5CEC7A2E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otočno kulturno društvenih manifestacija u organizaciji drugih organizatora</w:t>
            </w:r>
          </w:p>
        </w:tc>
        <w:tc>
          <w:tcPr>
            <w:tcW w:w="2123" w:type="dxa"/>
          </w:tcPr>
          <w:p w14:paraId="2BF96257" w14:textId="318C3312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A203203</w:t>
            </w:r>
          </w:p>
        </w:tc>
        <w:tc>
          <w:tcPr>
            <w:tcW w:w="1370" w:type="dxa"/>
          </w:tcPr>
          <w:p w14:paraId="193E7581" w14:textId="7455967A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5,000.00</w:t>
            </w:r>
          </w:p>
        </w:tc>
        <w:tc>
          <w:tcPr>
            <w:tcW w:w="1370" w:type="dxa"/>
          </w:tcPr>
          <w:p w14:paraId="0C2E9DCC" w14:textId="127AAB54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2,750.00</w:t>
            </w:r>
          </w:p>
        </w:tc>
        <w:tc>
          <w:tcPr>
            <w:tcW w:w="1100" w:type="dxa"/>
          </w:tcPr>
          <w:p w14:paraId="73685CF8" w14:textId="070B634D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55.00</w:t>
            </w:r>
          </w:p>
        </w:tc>
      </w:tr>
    </w:tbl>
    <w:p w14:paraId="04B877D3" w14:textId="77777777" w:rsidR="00502843" w:rsidRPr="005A663B" w:rsidRDefault="00502843" w:rsidP="00EF08B7">
      <w:pPr>
        <w:rPr>
          <w:rFonts w:ascii="Times New Roman" w:hAnsi="Times New Roman"/>
          <w:sz w:val="22"/>
          <w:szCs w:val="22"/>
        </w:rPr>
      </w:pPr>
    </w:p>
    <w:p w14:paraId="0F2A2DA6" w14:textId="6C420938" w:rsidR="00D20E82" w:rsidRPr="005A663B" w:rsidRDefault="00D20E82" w:rsidP="00D20E82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                Ova </w:t>
      </w:r>
      <w:r w:rsidR="00812D72" w:rsidRPr="005A663B">
        <w:rPr>
          <w:rFonts w:ascii="Times New Roman" w:hAnsi="Times New Roman"/>
          <w:sz w:val="22"/>
          <w:szCs w:val="22"/>
        </w:rPr>
        <w:t xml:space="preserve">ukupno </w:t>
      </w:r>
      <w:r w:rsidRPr="005A663B">
        <w:rPr>
          <w:rFonts w:ascii="Times New Roman" w:hAnsi="Times New Roman"/>
          <w:sz w:val="22"/>
          <w:szCs w:val="22"/>
        </w:rPr>
        <w:t xml:space="preserve">planirana sredstva ostvarena su u </w:t>
      </w:r>
      <w:r w:rsidR="00E40599" w:rsidRPr="005A663B">
        <w:rPr>
          <w:rFonts w:ascii="Times New Roman" w:hAnsi="Times New Roman"/>
          <w:sz w:val="22"/>
          <w:szCs w:val="22"/>
        </w:rPr>
        <w:t>nešto</w:t>
      </w:r>
      <w:r w:rsidRPr="005A663B">
        <w:rPr>
          <w:rFonts w:ascii="Times New Roman" w:hAnsi="Times New Roman"/>
          <w:sz w:val="22"/>
          <w:szCs w:val="22"/>
        </w:rPr>
        <w:t xml:space="preserve"> manjem iznosu od planiranog, ali su zadovoljene sve iskazane realne potrebe u ovoj oblasti</w:t>
      </w:r>
      <w:r w:rsidR="002E0668" w:rsidRPr="005A663B">
        <w:rPr>
          <w:rFonts w:ascii="Times New Roman" w:hAnsi="Times New Roman"/>
          <w:sz w:val="22"/>
          <w:szCs w:val="22"/>
        </w:rPr>
        <w:t>, sve utemeljeno na provedenom postupku po javnom pozivu</w:t>
      </w:r>
      <w:r w:rsidR="00812D72" w:rsidRPr="005A663B">
        <w:rPr>
          <w:rFonts w:ascii="Times New Roman" w:hAnsi="Times New Roman"/>
          <w:sz w:val="22"/>
          <w:szCs w:val="22"/>
        </w:rPr>
        <w:t xml:space="preserve"> i naknadno dostavljenim zamolbama</w:t>
      </w:r>
      <w:r w:rsidR="002E0668" w:rsidRPr="005A663B">
        <w:rPr>
          <w:rFonts w:ascii="Times New Roman" w:hAnsi="Times New Roman"/>
          <w:sz w:val="22"/>
          <w:szCs w:val="22"/>
        </w:rPr>
        <w:t>.</w:t>
      </w:r>
    </w:p>
    <w:p w14:paraId="37FD94F4" w14:textId="77777777" w:rsidR="00384DA7" w:rsidRPr="005A663B" w:rsidRDefault="00384DA7" w:rsidP="00384DA7">
      <w:pPr>
        <w:rPr>
          <w:rFonts w:ascii="Times New Roman" w:hAnsi="Times New Roman"/>
          <w:b/>
          <w:sz w:val="22"/>
          <w:szCs w:val="22"/>
        </w:rPr>
      </w:pPr>
    </w:p>
    <w:p w14:paraId="775FBD48" w14:textId="68F4F31A" w:rsidR="00EF08B7" w:rsidRPr="005A663B" w:rsidRDefault="00384DA7" w:rsidP="00EF08B7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Javne potrebe u oblasti sporta</w:t>
      </w:r>
    </w:p>
    <w:p w14:paraId="185E4598" w14:textId="77777777" w:rsidR="00812D72" w:rsidRPr="005A663B" w:rsidRDefault="00812D72" w:rsidP="00EF08B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35403E" w:rsidRPr="005A663B" w14:paraId="28A0790B" w14:textId="77777777" w:rsidTr="00404B25">
        <w:tc>
          <w:tcPr>
            <w:tcW w:w="4522" w:type="dxa"/>
          </w:tcPr>
          <w:p w14:paraId="53092BC9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21E1AC5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99C6149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2F4D20C3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CEE9A4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E40599" w:rsidRPr="005A663B" w14:paraId="21B252D3" w14:textId="77777777" w:rsidTr="00404B25">
        <w:tc>
          <w:tcPr>
            <w:tcW w:w="4522" w:type="dxa"/>
          </w:tcPr>
          <w:p w14:paraId="2F507523" w14:textId="2E86E287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otočnim udrugama u oblasti sporta i rekreacije za redovne aktivnosti</w:t>
            </w:r>
          </w:p>
        </w:tc>
        <w:tc>
          <w:tcPr>
            <w:tcW w:w="2123" w:type="dxa"/>
          </w:tcPr>
          <w:p w14:paraId="3CAA86E6" w14:textId="32EDEBE1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A203301</w:t>
            </w:r>
          </w:p>
        </w:tc>
        <w:tc>
          <w:tcPr>
            <w:tcW w:w="1370" w:type="dxa"/>
          </w:tcPr>
          <w:p w14:paraId="7505EE75" w14:textId="572C22CD" w:rsidR="00E40599" w:rsidRPr="005A663B" w:rsidRDefault="00E40599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5,000.00</w:t>
            </w:r>
          </w:p>
        </w:tc>
        <w:tc>
          <w:tcPr>
            <w:tcW w:w="1370" w:type="dxa"/>
          </w:tcPr>
          <w:p w14:paraId="7F99F496" w14:textId="533FEB09" w:rsidR="00E40599" w:rsidRPr="005A663B" w:rsidRDefault="00E40599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4,350.00</w:t>
            </w:r>
          </w:p>
        </w:tc>
        <w:tc>
          <w:tcPr>
            <w:tcW w:w="1100" w:type="dxa"/>
          </w:tcPr>
          <w:p w14:paraId="504928E2" w14:textId="5628ACEF" w:rsidR="00E40599" w:rsidRPr="005A663B" w:rsidRDefault="00E40599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87.00</w:t>
            </w:r>
          </w:p>
        </w:tc>
      </w:tr>
      <w:tr w:rsidR="00586FEE" w:rsidRPr="005A663B" w14:paraId="486E68BF" w14:textId="77777777" w:rsidTr="00404B25">
        <w:tc>
          <w:tcPr>
            <w:tcW w:w="4522" w:type="dxa"/>
          </w:tcPr>
          <w:p w14:paraId="494634F2" w14:textId="73903DF9" w:rsidR="00586FEE" w:rsidRPr="005A663B" w:rsidRDefault="00586FEE" w:rsidP="00586FEE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hr-HR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Sufinanciranje</w:t>
            </w:r>
            <w:r w:rsidRPr="005A663B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otočnih</w:t>
            </w:r>
            <w:r w:rsidRPr="005A663B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sportsko rekreacijskih</w:t>
            </w:r>
            <w:r w:rsidRPr="005A663B">
              <w:rPr>
                <w:rFonts w:ascii="Times New Roman" w:hAnsi="Times New Roman"/>
                <w:bCs/>
                <w:spacing w:val="11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manifestacija</w:t>
            </w:r>
            <w:r w:rsidRPr="005A663B">
              <w:rPr>
                <w:rFonts w:ascii="Times New Roman" w:hAnsi="Times New Roman"/>
                <w:bCs/>
                <w:spacing w:val="11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u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organizaciji</w:t>
            </w:r>
            <w:r w:rsidRPr="005A663B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Općine</w:t>
            </w:r>
            <w:r w:rsidRPr="005A663B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Mljet</w:t>
            </w:r>
          </w:p>
        </w:tc>
        <w:tc>
          <w:tcPr>
            <w:tcW w:w="2123" w:type="dxa"/>
          </w:tcPr>
          <w:p w14:paraId="256A09C6" w14:textId="6A834BCD" w:rsidR="00586FEE" w:rsidRPr="005A663B" w:rsidRDefault="00586FEE" w:rsidP="00586FEE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hr-HR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A203302</w:t>
            </w:r>
          </w:p>
        </w:tc>
        <w:tc>
          <w:tcPr>
            <w:tcW w:w="1370" w:type="dxa"/>
          </w:tcPr>
          <w:p w14:paraId="7005ACF2" w14:textId="3E56DBB9" w:rsidR="00586FEE" w:rsidRPr="005A663B" w:rsidRDefault="00586FEE" w:rsidP="00586FEE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2,000.00</w:t>
            </w:r>
          </w:p>
        </w:tc>
        <w:tc>
          <w:tcPr>
            <w:tcW w:w="1370" w:type="dxa"/>
          </w:tcPr>
          <w:p w14:paraId="24C8ACB6" w14:textId="25380B6B" w:rsidR="00586FEE" w:rsidRPr="005A663B" w:rsidRDefault="00586FEE" w:rsidP="00586FEE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1,900.00</w:t>
            </w:r>
          </w:p>
        </w:tc>
        <w:tc>
          <w:tcPr>
            <w:tcW w:w="1100" w:type="dxa"/>
          </w:tcPr>
          <w:p w14:paraId="41969211" w14:textId="721ADF16" w:rsidR="00586FEE" w:rsidRPr="005A663B" w:rsidRDefault="00586FEE" w:rsidP="00586FEE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95.00</w:t>
            </w:r>
          </w:p>
        </w:tc>
      </w:tr>
      <w:tr w:rsidR="00586FEE" w:rsidRPr="005A663B" w14:paraId="4367CAE8" w14:textId="77777777" w:rsidTr="00404B25">
        <w:tc>
          <w:tcPr>
            <w:tcW w:w="4522" w:type="dxa"/>
          </w:tcPr>
          <w:p w14:paraId="4C59841E" w14:textId="5531EBE8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otočnih sportsko rekreacijskih manifestacija u organizaciji drugih organizatora</w:t>
            </w:r>
          </w:p>
        </w:tc>
        <w:tc>
          <w:tcPr>
            <w:tcW w:w="2123" w:type="dxa"/>
          </w:tcPr>
          <w:p w14:paraId="212E47A5" w14:textId="4262F1E7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A203303</w:t>
            </w:r>
          </w:p>
        </w:tc>
        <w:tc>
          <w:tcPr>
            <w:tcW w:w="1370" w:type="dxa"/>
          </w:tcPr>
          <w:p w14:paraId="077F4921" w14:textId="228D73BC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4,000.00</w:t>
            </w:r>
          </w:p>
        </w:tc>
        <w:tc>
          <w:tcPr>
            <w:tcW w:w="1370" w:type="dxa"/>
          </w:tcPr>
          <w:p w14:paraId="392535B4" w14:textId="279DBF33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3,258.50</w:t>
            </w:r>
          </w:p>
        </w:tc>
        <w:tc>
          <w:tcPr>
            <w:tcW w:w="1100" w:type="dxa"/>
          </w:tcPr>
          <w:p w14:paraId="638A1580" w14:textId="69BCE170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81.46</w:t>
            </w:r>
          </w:p>
        </w:tc>
      </w:tr>
      <w:tr w:rsidR="00586FEE" w:rsidRPr="005A663B" w14:paraId="4171C8C4" w14:textId="77777777" w:rsidTr="00404B25">
        <w:tc>
          <w:tcPr>
            <w:tcW w:w="4522" w:type="dxa"/>
          </w:tcPr>
          <w:p w14:paraId="3058D738" w14:textId="4B41ED08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Općinskom savezu udruga u sportu</w:t>
            </w:r>
          </w:p>
        </w:tc>
        <w:tc>
          <w:tcPr>
            <w:tcW w:w="2123" w:type="dxa"/>
          </w:tcPr>
          <w:p w14:paraId="5B453F55" w14:textId="20DD96EF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A203304</w:t>
            </w:r>
          </w:p>
        </w:tc>
        <w:tc>
          <w:tcPr>
            <w:tcW w:w="1370" w:type="dxa"/>
          </w:tcPr>
          <w:p w14:paraId="0A9B7E5E" w14:textId="41B0F26F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500.00</w:t>
            </w:r>
          </w:p>
        </w:tc>
        <w:tc>
          <w:tcPr>
            <w:tcW w:w="1370" w:type="dxa"/>
          </w:tcPr>
          <w:p w14:paraId="0A4B9180" w14:textId="3C516E2E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0199B91" w14:textId="1AFCBD18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  <w:tr w:rsidR="00586FEE" w:rsidRPr="005A663B" w14:paraId="13679B2B" w14:textId="77777777" w:rsidTr="0035584E">
        <w:tc>
          <w:tcPr>
            <w:tcW w:w="4522" w:type="dxa"/>
          </w:tcPr>
          <w:p w14:paraId="587188FE" w14:textId="00FCD3D5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Održavanje, uređivanje i označavanje otočnih planinarskih staza</w:t>
            </w:r>
          </w:p>
        </w:tc>
        <w:tc>
          <w:tcPr>
            <w:tcW w:w="2123" w:type="dxa"/>
            <w:vAlign w:val="bottom"/>
          </w:tcPr>
          <w:p w14:paraId="16A16DB0" w14:textId="20B3FA8A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A203305</w:t>
            </w:r>
          </w:p>
        </w:tc>
        <w:tc>
          <w:tcPr>
            <w:tcW w:w="1370" w:type="dxa"/>
          </w:tcPr>
          <w:p w14:paraId="49F9C49D" w14:textId="7E3D175E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0DF8A669" w14:textId="08B65C26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714C8CA" w14:textId="56F9DFF7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17EF3C49" w14:textId="77777777" w:rsidR="00502843" w:rsidRPr="005A663B" w:rsidRDefault="00502843" w:rsidP="00EF08B7">
      <w:pPr>
        <w:rPr>
          <w:rFonts w:ascii="Times New Roman" w:hAnsi="Times New Roman"/>
          <w:sz w:val="22"/>
          <w:szCs w:val="22"/>
        </w:rPr>
      </w:pPr>
    </w:p>
    <w:p w14:paraId="06C7064C" w14:textId="14DCDE42" w:rsidR="00996B2E" w:rsidRPr="005A663B" w:rsidRDefault="00D20E82" w:rsidP="00812D72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                </w:t>
      </w:r>
      <w:r w:rsidR="00812D72" w:rsidRPr="005A663B">
        <w:rPr>
          <w:rFonts w:ascii="Times New Roman" w:hAnsi="Times New Roman"/>
          <w:sz w:val="22"/>
          <w:szCs w:val="22"/>
        </w:rPr>
        <w:t>Ova ukupno planirana sredstva ostvarena su u manjem iznosu od planiranog</w:t>
      </w:r>
      <w:r w:rsidR="00586FEE" w:rsidRPr="005A663B">
        <w:rPr>
          <w:rFonts w:ascii="Times New Roman" w:hAnsi="Times New Roman"/>
          <w:sz w:val="22"/>
          <w:szCs w:val="22"/>
        </w:rPr>
        <w:t xml:space="preserve">, </w:t>
      </w:r>
      <w:r w:rsidR="00812D72" w:rsidRPr="005A663B">
        <w:rPr>
          <w:rFonts w:ascii="Times New Roman" w:hAnsi="Times New Roman"/>
          <w:sz w:val="22"/>
          <w:szCs w:val="22"/>
        </w:rPr>
        <w:t>ali su zadovoljene sve iskazane realne potrebe u ovoj oblasti, sve utemeljeno na provedenom postupku po javnom pozivu i naknadno dostavljenim zamolbama.</w:t>
      </w:r>
    </w:p>
    <w:p w14:paraId="09AB2D02" w14:textId="77777777" w:rsidR="005C4C64" w:rsidRPr="005A663B" w:rsidRDefault="005C4C64" w:rsidP="00662F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C493F78" w14:textId="3FB1237C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Točka 2.</w:t>
      </w:r>
    </w:p>
    <w:p w14:paraId="48B4A953" w14:textId="77777777" w:rsidR="00B14171" w:rsidRPr="005A663B" w:rsidRDefault="00B14171" w:rsidP="00B14171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5A663B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4E260359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235B45D3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Točka 3.</w:t>
      </w:r>
    </w:p>
    <w:p w14:paraId="7F9276FB" w14:textId="77777777" w:rsidR="00662FDB" w:rsidRPr="005A663B" w:rsidRDefault="00662FDB" w:rsidP="00662FDB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30EB7864" w14:textId="77777777" w:rsidR="00662FDB" w:rsidRPr="005A663B" w:rsidRDefault="00662FDB" w:rsidP="00662FDB">
      <w:pPr>
        <w:rPr>
          <w:rFonts w:ascii="Times New Roman" w:hAnsi="Times New Roman"/>
          <w:b/>
          <w:sz w:val="22"/>
          <w:szCs w:val="22"/>
        </w:rPr>
      </w:pPr>
    </w:p>
    <w:p w14:paraId="54765BE2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II.</w:t>
      </w:r>
    </w:p>
    <w:p w14:paraId="5BAFD8D9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041EDE51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2F4388F7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4CEA46C5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III.</w:t>
      </w:r>
    </w:p>
    <w:p w14:paraId="52A9C1A4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557694C2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4135AAB2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42E24ECC" w14:textId="21B17804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ab/>
        <w:t>D</w:t>
      </w:r>
      <w:r w:rsidR="005C4C64" w:rsidRPr="005A663B">
        <w:rPr>
          <w:rFonts w:ascii="Times New Roman" w:hAnsi="Times New Roman"/>
          <w:sz w:val="22"/>
          <w:szCs w:val="22"/>
        </w:rPr>
        <w:t>OSTAVITI</w:t>
      </w:r>
      <w:r w:rsidRPr="005A663B">
        <w:rPr>
          <w:rFonts w:ascii="Times New Roman" w:hAnsi="Times New Roman"/>
          <w:sz w:val="22"/>
          <w:szCs w:val="22"/>
        </w:rPr>
        <w:t>:</w:t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  <w:t>Općinski načelnik:</w:t>
      </w:r>
    </w:p>
    <w:p w14:paraId="7EF5C3AB" w14:textId="77777777" w:rsidR="00662FDB" w:rsidRPr="005A663B" w:rsidRDefault="00662FDB" w:rsidP="00662FDB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1. Predsjednik OV-a</w:t>
      </w:r>
    </w:p>
    <w:p w14:paraId="356075FA" w14:textId="77777777" w:rsidR="00662FDB" w:rsidRPr="005A663B" w:rsidRDefault="00662FDB" w:rsidP="00662FDB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2. Registar akata</w:t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</w:r>
      <w:r w:rsidRPr="005A663B">
        <w:rPr>
          <w:rFonts w:ascii="Times New Roman" w:hAnsi="Times New Roman"/>
          <w:sz w:val="22"/>
          <w:szCs w:val="22"/>
        </w:rPr>
        <w:tab/>
        <w:t>Đivo Market, dipl. ing.</w:t>
      </w:r>
    </w:p>
    <w:p w14:paraId="509ABF3A" w14:textId="77777777" w:rsidR="00662FDB" w:rsidRPr="005A663B" w:rsidRDefault="00662FDB" w:rsidP="00662FDB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3. Pismohrana</w:t>
      </w:r>
    </w:p>
    <w:p w14:paraId="5BA6F1E1" w14:textId="77777777" w:rsidR="00662FDB" w:rsidRDefault="00662FDB" w:rsidP="00E345FB">
      <w:pPr>
        <w:rPr>
          <w:rFonts w:ascii="Times New Roman" w:hAnsi="Times New Roman"/>
          <w:sz w:val="22"/>
          <w:szCs w:val="22"/>
        </w:rPr>
      </w:pPr>
    </w:p>
    <w:sectPr w:rsidR="00662FDB" w:rsidSect="0035403E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7102" w14:textId="77777777" w:rsidR="00B93718" w:rsidRDefault="00B93718">
      <w:r>
        <w:separator/>
      </w:r>
    </w:p>
  </w:endnote>
  <w:endnote w:type="continuationSeparator" w:id="0">
    <w:p w14:paraId="5D702A0D" w14:textId="77777777" w:rsidR="00B93718" w:rsidRDefault="00B9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0BAA" w14:textId="77777777" w:rsidR="00411F34" w:rsidRDefault="00411F34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3215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11CC" w14:textId="77777777" w:rsidR="00411F34" w:rsidRPr="006045E1" w:rsidRDefault="00411F34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E12E2E" wp14:editId="3FB5677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F57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1C8BA517" w14:textId="77777777" w:rsidR="00411F34" w:rsidRPr="006045E1" w:rsidRDefault="00411F34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34491F00" w14:textId="77777777" w:rsidR="00411F34" w:rsidRDefault="00411F34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4370CF4" w14:textId="77777777" w:rsidR="00411F34" w:rsidRPr="00C33AEF" w:rsidRDefault="00411F34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0561" w14:textId="77777777" w:rsidR="00B93718" w:rsidRDefault="00B93718">
      <w:r>
        <w:separator/>
      </w:r>
    </w:p>
  </w:footnote>
  <w:footnote w:type="continuationSeparator" w:id="0">
    <w:p w14:paraId="2997144B" w14:textId="77777777" w:rsidR="00B93718" w:rsidRDefault="00B9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8EF5" w14:textId="57A94443" w:rsidR="00411F34" w:rsidRPr="00D76F91" w:rsidRDefault="00411F34" w:rsidP="00D76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CFB0659"/>
    <w:multiLevelType w:val="hybridMultilevel"/>
    <w:tmpl w:val="665676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253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94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652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28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77"/>
    <w:rsid w:val="000328F3"/>
    <w:rsid w:val="00035E59"/>
    <w:rsid w:val="000364BD"/>
    <w:rsid w:val="00047A2B"/>
    <w:rsid w:val="00061A33"/>
    <w:rsid w:val="00071382"/>
    <w:rsid w:val="00075AC1"/>
    <w:rsid w:val="0009724B"/>
    <w:rsid w:val="000C5723"/>
    <w:rsid w:val="000E320B"/>
    <w:rsid w:val="000F1A83"/>
    <w:rsid w:val="000F640D"/>
    <w:rsid w:val="001268D5"/>
    <w:rsid w:val="00147BBB"/>
    <w:rsid w:val="001642D2"/>
    <w:rsid w:val="001651FC"/>
    <w:rsid w:val="001675C0"/>
    <w:rsid w:val="0019134D"/>
    <w:rsid w:val="001B0681"/>
    <w:rsid w:val="001B3621"/>
    <w:rsid w:val="001E7691"/>
    <w:rsid w:val="0021501A"/>
    <w:rsid w:val="00217185"/>
    <w:rsid w:val="0025438B"/>
    <w:rsid w:val="0026148B"/>
    <w:rsid w:val="00264DC1"/>
    <w:rsid w:val="00290EB2"/>
    <w:rsid w:val="002967C9"/>
    <w:rsid w:val="002E0668"/>
    <w:rsid w:val="002E11A3"/>
    <w:rsid w:val="002E1284"/>
    <w:rsid w:val="002F1F4E"/>
    <w:rsid w:val="00331125"/>
    <w:rsid w:val="00345AD8"/>
    <w:rsid w:val="003535BC"/>
    <w:rsid w:val="0035403E"/>
    <w:rsid w:val="00384DA7"/>
    <w:rsid w:val="003B7610"/>
    <w:rsid w:val="003E03DF"/>
    <w:rsid w:val="003E26F9"/>
    <w:rsid w:val="003E72D9"/>
    <w:rsid w:val="00405A9D"/>
    <w:rsid w:val="00411F34"/>
    <w:rsid w:val="00423226"/>
    <w:rsid w:val="00432208"/>
    <w:rsid w:val="0044290C"/>
    <w:rsid w:val="004615E3"/>
    <w:rsid w:val="0046240C"/>
    <w:rsid w:val="00471E89"/>
    <w:rsid w:val="004811EE"/>
    <w:rsid w:val="004D35D7"/>
    <w:rsid w:val="004D4646"/>
    <w:rsid w:val="004F2D28"/>
    <w:rsid w:val="00502843"/>
    <w:rsid w:val="00507DE4"/>
    <w:rsid w:val="00542443"/>
    <w:rsid w:val="00565C4C"/>
    <w:rsid w:val="00586FEE"/>
    <w:rsid w:val="005947FF"/>
    <w:rsid w:val="005A38E9"/>
    <w:rsid w:val="005A663B"/>
    <w:rsid w:val="005C4C64"/>
    <w:rsid w:val="005E0288"/>
    <w:rsid w:val="005F2859"/>
    <w:rsid w:val="005F3643"/>
    <w:rsid w:val="006045E1"/>
    <w:rsid w:val="00642729"/>
    <w:rsid w:val="006521E6"/>
    <w:rsid w:val="00662FDB"/>
    <w:rsid w:val="006663A6"/>
    <w:rsid w:val="00683FB3"/>
    <w:rsid w:val="00685EEA"/>
    <w:rsid w:val="006C5DBA"/>
    <w:rsid w:val="006D266E"/>
    <w:rsid w:val="006D5323"/>
    <w:rsid w:val="006F67C0"/>
    <w:rsid w:val="00710A1E"/>
    <w:rsid w:val="007228FF"/>
    <w:rsid w:val="00763233"/>
    <w:rsid w:val="00775529"/>
    <w:rsid w:val="007D09C9"/>
    <w:rsid w:val="007E2D54"/>
    <w:rsid w:val="007E3034"/>
    <w:rsid w:val="007F7B2F"/>
    <w:rsid w:val="00801126"/>
    <w:rsid w:val="0081255C"/>
    <w:rsid w:val="00812D72"/>
    <w:rsid w:val="00830D22"/>
    <w:rsid w:val="00832934"/>
    <w:rsid w:val="00833023"/>
    <w:rsid w:val="00851D75"/>
    <w:rsid w:val="00852469"/>
    <w:rsid w:val="00872E36"/>
    <w:rsid w:val="00877760"/>
    <w:rsid w:val="00884768"/>
    <w:rsid w:val="008A1BA6"/>
    <w:rsid w:val="008A7623"/>
    <w:rsid w:val="008D27A7"/>
    <w:rsid w:val="008F074A"/>
    <w:rsid w:val="008F25C1"/>
    <w:rsid w:val="00903445"/>
    <w:rsid w:val="009258AF"/>
    <w:rsid w:val="0093214A"/>
    <w:rsid w:val="00937B47"/>
    <w:rsid w:val="00973AEE"/>
    <w:rsid w:val="00996B2E"/>
    <w:rsid w:val="00996C19"/>
    <w:rsid w:val="009B509A"/>
    <w:rsid w:val="009C28EA"/>
    <w:rsid w:val="00A23355"/>
    <w:rsid w:val="00A3307C"/>
    <w:rsid w:val="00A33CC3"/>
    <w:rsid w:val="00A34E01"/>
    <w:rsid w:val="00A35D77"/>
    <w:rsid w:val="00A419C8"/>
    <w:rsid w:val="00A42E09"/>
    <w:rsid w:val="00A4598C"/>
    <w:rsid w:val="00A96EDD"/>
    <w:rsid w:val="00AB4E85"/>
    <w:rsid w:val="00AD1F6E"/>
    <w:rsid w:val="00B0134C"/>
    <w:rsid w:val="00B0158C"/>
    <w:rsid w:val="00B05FFA"/>
    <w:rsid w:val="00B14171"/>
    <w:rsid w:val="00B3215D"/>
    <w:rsid w:val="00B415A9"/>
    <w:rsid w:val="00B44773"/>
    <w:rsid w:val="00B50436"/>
    <w:rsid w:val="00B93718"/>
    <w:rsid w:val="00BB04AD"/>
    <w:rsid w:val="00BE4496"/>
    <w:rsid w:val="00C114E5"/>
    <w:rsid w:val="00C11B31"/>
    <w:rsid w:val="00C25F25"/>
    <w:rsid w:val="00C33AEF"/>
    <w:rsid w:val="00C60675"/>
    <w:rsid w:val="00C62FF4"/>
    <w:rsid w:val="00C75EF9"/>
    <w:rsid w:val="00C8708E"/>
    <w:rsid w:val="00CB2041"/>
    <w:rsid w:val="00CB56E7"/>
    <w:rsid w:val="00D03E59"/>
    <w:rsid w:val="00D05C98"/>
    <w:rsid w:val="00D15E5D"/>
    <w:rsid w:val="00D20E82"/>
    <w:rsid w:val="00D3050B"/>
    <w:rsid w:val="00D40569"/>
    <w:rsid w:val="00D76F91"/>
    <w:rsid w:val="00D7703A"/>
    <w:rsid w:val="00DD44D5"/>
    <w:rsid w:val="00DD4CCF"/>
    <w:rsid w:val="00DE2952"/>
    <w:rsid w:val="00E00698"/>
    <w:rsid w:val="00E03AD7"/>
    <w:rsid w:val="00E3221F"/>
    <w:rsid w:val="00E345FB"/>
    <w:rsid w:val="00E40599"/>
    <w:rsid w:val="00E60D9B"/>
    <w:rsid w:val="00E9434F"/>
    <w:rsid w:val="00E96280"/>
    <w:rsid w:val="00EA259E"/>
    <w:rsid w:val="00EA3160"/>
    <w:rsid w:val="00EB6D37"/>
    <w:rsid w:val="00ED76CA"/>
    <w:rsid w:val="00EF08B7"/>
    <w:rsid w:val="00F03D87"/>
    <w:rsid w:val="00F17B30"/>
    <w:rsid w:val="00F201F6"/>
    <w:rsid w:val="00F269C7"/>
    <w:rsid w:val="00F632D0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9C5B7"/>
  <w15:chartTrackingRefBased/>
  <w15:docId w15:val="{30561E7B-D031-40FF-9AA2-BD68AF0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A35D77"/>
    <w:rPr>
      <w:sz w:val="1"/>
    </w:rPr>
  </w:style>
  <w:style w:type="paragraph" w:customStyle="1" w:styleId="DefaultStyle">
    <w:name w:val="DefaultStyle"/>
    <w:qFormat/>
    <w:rsid w:val="00A35D77"/>
    <w:rPr>
      <w:rFonts w:ascii="Arimo" w:eastAsia="Arimo" w:hAnsi="Arimo" w:cs="Arimo"/>
      <w:color w:val="000000"/>
      <w:lang w:val="en-US" w:eastAsia="en-US"/>
    </w:rPr>
  </w:style>
  <w:style w:type="paragraph" w:customStyle="1" w:styleId="rgp2">
    <w:name w:val="rgp2"/>
    <w:basedOn w:val="DefaultStyle"/>
    <w:qFormat/>
    <w:rsid w:val="00A35D77"/>
    <w:rPr>
      <w:color w:val="FFFFFF"/>
    </w:rPr>
  </w:style>
  <w:style w:type="paragraph" w:customStyle="1" w:styleId="prog2">
    <w:name w:val="prog2"/>
    <w:basedOn w:val="DefaultStyle"/>
    <w:qFormat/>
    <w:rsid w:val="00A35D77"/>
  </w:style>
  <w:style w:type="paragraph" w:customStyle="1" w:styleId="prog3">
    <w:name w:val="prog3"/>
    <w:basedOn w:val="DefaultStyle"/>
    <w:qFormat/>
    <w:rsid w:val="00A35D77"/>
  </w:style>
  <w:style w:type="paragraph" w:customStyle="1" w:styleId="UvjetniStil10">
    <w:name w:val="UvjetniStil|10"/>
    <w:qFormat/>
    <w:rsid w:val="00A35D77"/>
    <w:rPr>
      <w:rFonts w:ascii="Arimo" w:eastAsia="Arimo" w:hAnsi="Arimo" w:cs="Arimo"/>
      <w:b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A35D77"/>
  </w:style>
  <w:style w:type="character" w:customStyle="1" w:styleId="HeaderChar">
    <w:name w:val="Header Char"/>
    <w:basedOn w:val="DefaultParagraphFont"/>
    <w:link w:val="Header"/>
    <w:rsid w:val="00E345FB"/>
    <w:rPr>
      <w:rFonts w:ascii="HR Times" w:hAnsi="HR Times"/>
      <w:lang w:eastAsia="en-US"/>
    </w:rPr>
  </w:style>
  <w:style w:type="table" w:styleId="TableGrid">
    <w:name w:val="Table Grid"/>
    <w:basedOn w:val="TableNormal"/>
    <w:rsid w:val="0085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03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76F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6F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295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69</cp:revision>
  <cp:lastPrinted>2026-03-15T07:52:00Z</cp:lastPrinted>
  <dcterms:created xsi:type="dcterms:W3CDTF">2019-11-04T09:22:00Z</dcterms:created>
  <dcterms:modified xsi:type="dcterms:W3CDTF">2026-03-15T07:52:00Z</dcterms:modified>
</cp:coreProperties>
</file>