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4EF5" w14:textId="77777777" w:rsidR="00B4146F" w:rsidRDefault="00B4146F" w:rsidP="00B4146F">
      <w:pPr>
        <w:rPr>
          <w:rFonts w:ascii="Times New Roman" w:hAnsi="Times New Roman"/>
          <w:sz w:val="22"/>
          <w:szCs w:val="22"/>
        </w:rPr>
      </w:pPr>
    </w:p>
    <w:p w14:paraId="593735C0" w14:textId="77777777" w:rsidR="00426691" w:rsidRPr="008B7B48" w:rsidRDefault="00426691" w:rsidP="004266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ab/>
        <w:t>081-01/26</w:t>
      </w:r>
      <w:r w:rsidRPr="008B7B48">
        <w:rPr>
          <w:rFonts w:ascii="Times New Roman" w:hAnsi="Times New Roman"/>
          <w:sz w:val="22"/>
          <w:szCs w:val="22"/>
        </w:rPr>
        <w:t>-01/</w:t>
      </w:r>
      <w:r>
        <w:rPr>
          <w:rFonts w:ascii="Times New Roman" w:hAnsi="Times New Roman"/>
          <w:sz w:val="22"/>
          <w:szCs w:val="22"/>
        </w:rPr>
        <w:t>01</w:t>
      </w:r>
    </w:p>
    <w:p w14:paraId="3615F26C" w14:textId="1989CE4B" w:rsidR="00426691" w:rsidRPr="008B7B48" w:rsidRDefault="00426691" w:rsidP="00426691">
      <w:pPr>
        <w:rPr>
          <w:rFonts w:ascii="Times New Roman" w:hAnsi="Times New Roman"/>
          <w:sz w:val="22"/>
          <w:szCs w:val="22"/>
        </w:rPr>
      </w:pPr>
      <w:r w:rsidRPr="008B7B48">
        <w:rPr>
          <w:rFonts w:ascii="Times New Roman" w:hAnsi="Times New Roman"/>
          <w:sz w:val="22"/>
          <w:szCs w:val="22"/>
        </w:rPr>
        <w:t>URBROJ:</w:t>
      </w:r>
      <w:r w:rsidRPr="008B7B4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2117-03-26-2</w:t>
      </w:r>
    </w:p>
    <w:p w14:paraId="0301F3C0" w14:textId="22CB1C99" w:rsidR="00426691" w:rsidRPr="008B7B48" w:rsidRDefault="00426691" w:rsidP="004266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Babino Polje, </w:t>
      </w:r>
      <w:r>
        <w:rPr>
          <w:rFonts w:ascii="Times New Roman" w:hAnsi="Times New Roman"/>
          <w:sz w:val="22"/>
          <w:szCs w:val="22"/>
        </w:rPr>
        <w:tab/>
      </w:r>
      <w:r w:rsidR="006C2CE1">
        <w:rPr>
          <w:rFonts w:ascii="Times New Roman" w:hAnsi="Times New Roman"/>
          <w:sz w:val="22"/>
          <w:szCs w:val="22"/>
        </w:rPr>
        <w:t>16.03</w:t>
      </w:r>
      <w:r>
        <w:rPr>
          <w:rFonts w:ascii="Times New Roman" w:hAnsi="Times New Roman"/>
          <w:sz w:val="22"/>
          <w:szCs w:val="22"/>
        </w:rPr>
        <w:t>2026</w:t>
      </w:r>
      <w:r w:rsidRPr="008B7B48">
        <w:rPr>
          <w:rFonts w:ascii="Times New Roman" w:hAnsi="Times New Roman"/>
          <w:sz w:val="22"/>
          <w:szCs w:val="22"/>
        </w:rPr>
        <w:t>.</w:t>
      </w:r>
    </w:p>
    <w:p w14:paraId="7932DBD3" w14:textId="77777777" w:rsidR="00B4146F" w:rsidRDefault="00B4146F" w:rsidP="001913AE">
      <w:pPr>
        <w:rPr>
          <w:rFonts w:ascii="Times New Roman" w:hAnsi="Times New Roman"/>
          <w:sz w:val="22"/>
          <w:szCs w:val="22"/>
        </w:rPr>
      </w:pPr>
    </w:p>
    <w:p w14:paraId="2F282FA7" w14:textId="44536B30" w:rsidR="00C61E2D" w:rsidRDefault="00C61E2D" w:rsidP="00C61E2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 i 5/21-ispr.)</w:t>
      </w:r>
      <w:r w:rsidRPr="00AC2081">
        <w:rPr>
          <w:rFonts w:ascii="Times New Roman" w:hAnsi="Times New Roman"/>
          <w:sz w:val="22"/>
          <w:szCs w:val="22"/>
        </w:rPr>
        <w:t>,</w:t>
      </w:r>
      <w:r>
        <w:t xml:space="preserve"> </w:t>
      </w:r>
      <w:r>
        <w:rPr>
          <w:rFonts w:ascii="Times New Roman" w:hAnsi="Times New Roman"/>
          <w:sz w:val="22"/>
          <w:szCs w:val="22"/>
        </w:rPr>
        <w:t xml:space="preserve">Općinski načelnik Općine Mljet dana </w:t>
      </w:r>
      <w:r w:rsidR="006C2CE1">
        <w:rPr>
          <w:rFonts w:ascii="Times New Roman" w:hAnsi="Times New Roman"/>
          <w:sz w:val="22"/>
          <w:szCs w:val="22"/>
        </w:rPr>
        <w:t xml:space="preserve">16. ožujka </w:t>
      </w:r>
      <w:r>
        <w:rPr>
          <w:rFonts w:ascii="Times New Roman" w:hAnsi="Times New Roman"/>
          <w:sz w:val="22"/>
          <w:szCs w:val="22"/>
        </w:rPr>
        <w:t>202</w:t>
      </w:r>
      <w:r w:rsidR="00426691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godine donosi slijedeći</w:t>
      </w:r>
    </w:p>
    <w:p w14:paraId="33B8F934" w14:textId="77777777" w:rsidR="00B4146F" w:rsidRPr="00B4146F" w:rsidRDefault="00B4146F" w:rsidP="00B4146F">
      <w:pPr>
        <w:rPr>
          <w:rFonts w:ascii="Times New Roman" w:hAnsi="Times New Roman"/>
          <w:sz w:val="22"/>
          <w:szCs w:val="22"/>
        </w:rPr>
      </w:pPr>
    </w:p>
    <w:p w14:paraId="5A3D0A12" w14:textId="77777777" w:rsidR="00B4146F" w:rsidRPr="00B4146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Z A K LJ U Č A K</w:t>
      </w:r>
    </w:p>
    <w:p w14:paraId="72B827A2" w14:textId="77777777" w:rsidR="00B4146F" w:rsidRPr="00B4146F" w:rsidRDefault="00B4146F" w:rsidP="00B4146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o u</w:t>
      </w:r>
      <w:r w:rsidR="00C61E2D">
        <w:rPr>
          <w:rFonts w:ascii="Times New Roman" w:hAnsi="Times New Roman"/>
          <w:b/>
          <w:sz w:val="22"/>
          <w:szCs w:val="22"/>
        </w:rPr>
        <w:t>tvrđivanju prijedloga Odluke o</w:t>
      </w:r>
      <w:r w:rsidRPr="00B4146F">
        <w:rPr>
          <w:rFonts w:ascii="Times New Roman" w:hAnsi="Times New Roman"/>
          <w:b/>
          <w:sz w:val="22"/>
          <w:szCs w:val="22"/>
        </w:rPr>
        <w:t xml:space="preserve"> prihvaćanju Izvješća </w:t>
      </w:r>
      <w:r w:rsidRPr="00B4146F">
        <w:rPr>
          <w:rFonts w:ascii="Times New Roman" w:hAnsi="Times New Roman"/>
          <w:b/>
          <w:bCs/>
          <w:sz w:val="22"/>
          <w:szCs w:val="22"/>
        </w:rPr>
        <w:t>o radu Općinskog načelnika</w:t>
      </w:r>
    </w:p>
    <w:p w14:paraId="1DD55C8D" w14:textId="3AB2F616" w:rsidR="00B4146F" w:rsidRPr="00B4146F" w:rsidRDefault="00C53D91" w:rsidP="00B4146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za razdoblje </w:t>
      </w:r>
      <w:r w:rsidR="00426691">
        <w:rPr>
          <w:rFonts w:ascii="Times New Roman" w:hAnsi="Times New Roman"/>
          <w:b/>
          <w:bCs/>
          <w:sz w:val="22"/>
          <w:szCs w:val="22"/>
        </w:rPr>
        <w:t>srpanj - prosinac</w:t>
      </w:r>
      <w:r>
        <w:rPr>
          <w:rFonts w:ascii="Times New Roman" w:hAnsi="Times New Roman"/>
          <w:b/>
          <w:bCs/>
          <w:sz w:val="22"/>
          <w:szCs w:val="22"/>
        </w:rPr>
        <w:t xml:space="preserve"> 202</w:t>
      </w:r>
      <w:r w:rsidR="000C3A0F">
        <w:rPr>
          <w:rFonts w:ascii="Times New Roman" w:hAnsi="Times New Roman"/>
          <w:b/>
          <w:bCs/>
          <w:sz w:val="22"/>
          <w:szCs w:val="22"/>
        </w:rPr>
        <w:t>5</w:t>
      </w:r>
      <w:r w:rsidR="00B4146F" w:rsidRPr="00B4146F">
        <w:rPr>
          <w:rFonts w:ascii="Times New Roman" w:hAnsi="Times New Roman"/>
          <w:b/>
          <w:bCs/>
          <w:sz w:val="22"/>
          <w:szCs w:val="22"/>
        </w:rPr>
        <w:t>. godine</w:t>
      </w:r>
    </w:p>
    <w:p w14:paraId="1D4C59E0" w14:textId="7C097141" w:rsidR="00B4146F" w:rsidRPr="00B4146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 xml:space="preserve"> (</w:t>
      </w:r>
      <w:r w:rsidR="006C2CE1">
        <w:rPr>
          <w:rFonts w:ascii="Times New Roman" w:hAnsi="Times New Roman"/>
          <w:b/>
          <w:sz w:val="22"/>
          <w:szCs w:val="22"/>
        </w:rPr>
        <w:t>68</w:t>
      </w:r>
      <w:r w:rsidR="00C61E2D">
        <w:rPr>
          <w:rFonts w:ascii="Times New Roman" w:hAnsi="Times New Roman"/>
          <w:b/>
          <w:sz w:val="22"/>
          <w:szCs w:val="22"/>
        </w:rPr>
        <w:t>/202</w:t>
      </w:r>
      <w:r w:rsidR="00426691"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>-PAO</w:t>
      </w:r>
      <w:r w:rsidRPr="00B4146F">
        <w:rPr>
          <w:rFonts w:ascii="Times New Roman" w:hAnsi="Times New Roman"/>
          <w:b/>
          <w:sz w:val="22"/>
          <w:szCs w:val="22"/>
        </w:rPr>
        <w:t>)</w:t>
      </w:r>
    </w:p>
    <w:p w14:paraId="1520B940" w14:textId="77777777" w:rsidR="00B4146F" w:rsidRPr="00B4146F" w:rsidRDefault="00B4146F" w:rsidP="00B4146F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236F7BAF" w14:textId="77777777" w:rsidR="00B4146F" w:rsidRPr="00B4146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I.</w:t>
      </w:r>
    </w:p>
    <w:p w14:paraId="06E89B3B" w14:textId="7E108232" w:rsidR="001913AE" w:rsidRDefault="00B4146F" w:rsidP="001913AE">
      <w:pPr>
        <w:ind w:firstLine="720"/>
        <w:rPr>
          <w:rFonts w:ascii="Times New Roman" w:hAnsi="Times New Roman"/>
          <w:bCs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 xml:space="preserve">Utvrđuje se prijedlog Odluke o prihvaćanju Izvješća </w:t>
      </w:r>
      <w:r w:rsidRPr="00B4146F">
        <w:rPr>
          <w:rFonts w:ascii="Times New Roman" w:hAnsi="Times New Roman"/>
          <w:bCs/>
          <w:sz w:val="22"/>
          <w:szCs w:val="22"/>
        </w:rPr>
        <w:t>o radu Općinskog načelnika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B4146F">
        <w:rPr>
          <w:rFonts w:ascii="Times New Roman" w:hAnsi="Times New Roman"/>
          <w:bCs/>
          <w:sz w:val="22"/>
          <w:szCs w:val="22"/>
        </w:rPr>
        <w:t xml:space="preserve">za </w:t>
      </w:r>
      <w:r w:rsidR="00C53D91">
        <w:rPr>
          <w:rFonts w:ascii="Times New Roman" w:hAnsi="Times New Roman"/>
          <w:bCs/>
          <w:sz w:val="22"/>
          <w:szCs w:val="22"/>
        </w:rPr>
        <w:t xml:space="preserve">razdoblje </w:t>
      </w:r>
      <w:r w:rsidR="00EC3DFD" w:rsidRPr="00EC3DFD">
        <w:rPr>
          <w:rFonts w:ascii="Times New Roman" w:hAnsi="Times New Roman"/>
          <w:sz w:val="22"/>
          <w:szCs w:val="22"/>
        </w:rPr>
        <w:t>srpanj - prosinac</w:t>
      </w:r>
      <w:r w:rsidR="00EC3DF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53D91">
        <w:rPr>
          <w:rFonts w:ascii="Times New Roman" w:hAnsi="Times New Roman"/>
          <w:bCs/>
          <w:sz w:val="22"/>
          <w:szCs w:val="22"/>
        </w:rPr>
        <w:t>202</w:t>
      </w:r>
      <w:r w:rsidR="00426691">
        <w:rPr>
          <w:rFonts w:ascii="Times New Roman" w:hAnsi="Times New Roman"/>
          <w:bCs/>
          <w:sz w:val="22"/>
          <w:szCs w:val="22"/>
        </w:rPr>
        <w:t>5</w:t>
      </w:r>
      <w:r w:rsidRPr="00B4146F">
        <w:rPr>
          <w:rFonts w:ascii="Times New Roman" w:hAnsi="Times New Roman"/>
          <w:bCs/>
          <w:sz w:val="22"/>
          <w:szCs w:val="22"/>
        </w:rPr>
        <w:t>. godine</w:t>
      </w:r>
      <w:r w:rsidRPr="00B4146F">
        <w:rPr>
          <w:rFonts w:ascii="Times New Roman" w:hAnsi="Times New Roman"/>
          <w:sz w:val="22"/>
          <w:szCs w:val="22"/>
        </w:rPr>
        <w:t>, i to:</w:t>
      </w:r>
    </w:p>
    <w:p w14:paraId="2497D1D2" w14:textId="1D963C34" w:rsidR="006045E1" w:rsidRPr="001913AE" w:rsidRDefault="006045E1" w:rsidP="001913AE">
      <w:pPr>
        <w:ind w:firstLine="720"/>
        <w:rPr>
          <w:rFonts w:ascii="Times New Roman" w:hAnsi="Times New Roman"/>
          <w:bCs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fldChar w:fldCharType="begin"/>
      </w:r>
      <w:r w:rsidRPr="00B4146F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B4146F">
        <w:rPr>
          <w:rFonts w:ascii="Times New Roman" w:hAnsi="Times New Roman"/>
          <w:sz w:val="22"/>
          <w:szCs w:val="22"/>
        </w:rPr>
        <w:fldChar w:fldCharType="begin"/>
      </w:r>
      <w:r w:rsidRPr="00B4146F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B4146F">
        <w:rPr>
          <w:rFonts w:ascii="Times New Roman" w:hAnsi="Times New Roman"/>
          <w:sz w:val="22"/>
          <w:szCs w:val="22"/>
        </w:rPr>
        <w:fldChar w:fldCharType="separate"/>
      </w:r>
      <w:r w:rsidR="006C2CE1">
        <w:rPr>
          <w:rFonts w:ascii="Times New Roman" w:hAnsi="Times New Roman"/>
          <w:noProof/>
          <w:sz w:val="22"/>
          <w:szCs w:val="22"/>
        </w:rPr>
        <w:instrText>14.03.2026</w:instrText>
      </w:r>
      <w:r w:rsidRPr="00B4146F">
        <w:rPr>
          <w:rFonts w:ascii="Times New Roman" w:hAnsi="Times New Roman"/>
          <w:sz w:val="22"/>
          <w:szCs w:val="22"/>
        </w:rPr>
        <w:fldChar w:fldCharType="end"/>
      </w:r>
      <w:r w:rsidRPr="00B4146F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B4146F">
        <w:rPr>
          <w:rFonts w:ascii="Times New Roman" w:hAnsi="Times New Roman"/>
          <w:sz w:val="22"/>
          <w:szCs w:val="22"/>
        </w:rPr>
        <w:fldChar w:fldCharType="end"/>
      </w:r>
    </w:p>
    <w:p w14:paraId="6F591F48" w14:textId="231CF7E6" w:rsidR="00B4146F" w:rsidRPr="00B4146F" w:rsidRDefault="00B4146F" w:rsidP="00B4146F">
      <w:pPr>
        <w:pStyle w:val="Header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„</w:t>
      </w:r>
      <w:r w:rsidR="0066200A">
        <w:rPr>
          <w:rFonts w:ascii="Times New Roman" w:hAnsi="Times New Roman"/>
          <w:sz w:val="22"/>
          <w:szCs w:val="22"/>
        </w:rPr>
        <w:t>Na t</w:t>
      </w:r>
      <w:r w:rsidR="001913AE">
        <w:rPr>
          <w:rFonts w:ascii="Times New Roman" w:hAnsi="Times New Roman"/>
          <w:sz w:val="22"/>
          <w:szCs w:val="22"/>
        </w:rPr>
        <w:t>emelj</w:t>
      </w:r>
      <w:r w:rsidR="0066200A">
        <w:rPr>
          <w:rFonts w:ascii="Times New Roman" w:hAnsi="Times New Roman"/>
          <w:sz w:val="22"/>
          <w:szCs w:val="22"/>
        </w:rPr>
        <w:t>u</w:t>
      </w:r>
      <w:r w:rsidR="001913AE">
        <w:rPr>
          <w:rFonts w:ascii="Times New Roman" w:hAnsi="Times New Roman"/>
          <w:sz w:val="22"/>
          <w:szCs w:val="22"/>
        </w:rPr>
        <w:t xml:space="preserve"> članka 37</w:t>
      </w:r>
      <w:r w:rsidRPr="00B4146F">
        <w:rPr>
          <w:rFonts w:ascii="Times New Roman" w:hAnsi="Times New Roman"/>
          <w:sz w:val="22"/>
          <w:szCs w:val="22"/>
        </w:rPr>
        <w:t xml:space="preserve">. </w:t>
      </w:r>
      <w:r w:rsidR="001913AE">
        <w:rPr>
          <w:rFonts w:ascii="Times New Roman" w:hAnsi="Times New Roman"/>
          <w:sz w:val="22"/>
          <w:szCs w:val="22"/>
        </w:rPr>
        <w:t>stavak 1. točka 23., a u svezi s člankom 55</w:t>
      </w:r>
      <w:r w:rsidRPr="00B4146F">
        <w:rPr>
          <w:rFonts w:ascii="Times New Roman" w:hAnsi="Times New Roman"/>
          <w:sz w:val="22"/>
          <w:szCs w:val="22"/>
        </w:rPr>
        <w:t>. stavak 1. Statuta Općine Mljet („Službeni</w:t>
      </w:r>
      <w:r w:rsidR="001913AE">
        <w:rPr>
          <w:rFonts w:ascii="Times New Roman" w:hAnsi="Times New Roman"/>
          <w:sz w:val="22"/>
          <w:szCs w:val="22"/>
        </w:rPr>
        <w:t xml:space="preserve"> glasnik Općine Mljet“ broj 2/21 i 5/21-ispr.</w:t>
      </w:r>
      <w:r w:rsidRPr="00B4146F">
        <w:rPr>
          <w:rFonts w:ascii="Times New Roman" w:hAnsi="Times New Roman"/>
          <w:sz w:val="22"/>
          <w:szCs w:val="22"/>
        </w:rPr>
        <w:t>), nakon podnesenog pisanog Izvješća Općinskog načelnika, Općinsko v</w:t>
      </w:r>
      <w:r>
        <w:rPr>
          <w:rFonts w:ascii="Times New Roman" w:hAnsi="Times New Roman"/>
          <w:sz w:val="22"/>
          <w:szCs w:val="22"/>
        </w:rPr>
        <w:t>ijeće Općine Mljet na svojoj ___</w:t>
      </w:r>
      <w:r w:rsidRPr="00B4146F">
        <w:rPr>
          <w:rFonts w:ascii="Times New Roman" w:hAnsi="Times New Roman"/>
          <w:sz w:val="22"/>
          <w:szCs w:val="22"/>
        </w:rPr>
        <w:t xml:space="preserve"> sjedni</w:t>
      </w:r>
      <w:r>
        <w:rPr>
          <w:rFonts w:ascii="Times New Roman" w:hAnsi="Times New Roman"/>
          <w:sz w:val="22"/>
          <w:szCs w:val="22"/>
        </w:rPr>
        <w:t>ci održanoj dana _______</w:t>
      </w:r>
      <w:r w:rsidR="001913AE">
        <w:rPr>
          <w:rFonts w:ascii="Times New Roman" w:hAnsi="Times New Roman"/>
          <w:sz w:val="22"/>
          <w:szCs w:val="22"/>
        </w:rPr>
        <w:t>___________ 202</w:t>
      </w:r>
      <w:r w:rsidR="00426691">
        <w:rPr>
          <w:rFonts w:ascii="Times New Roman" w:hAnsi="Times New Roman"/>
          <w:sz w:val="22"/>
          <w:szCs w:val="22"/>
        </w:rPr>
        <w:t>6</w:t>
      </w:r>
      <w:r w:rsidR="001913AE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B4146F">
        <w:rPr>
          <w:rFonts w:ascii="Times New Roman" w:hAnsi="Times New Roman"/>
          <w:sz w:val="22"/>
          <w:szCs w:val="22"/>
        </w:rPr>
        <w:t xml:space="preserve"> godine donijelo je slijedeću</w:t>
      </w:r>
    </w:p>
    <w:p w14:paraId="4911FDA0" w14:textId="77777777" w:rsidR="00B4146F" w:rsidRPr="00B4146F" w:rsidRDefault="00B4146F" w:rsidP="00B4146F">
      <w:pPr>
        <w:pStyle w:val="Header"/>
        <w:tabs>
          <w:tab w:val="left" w:pos="70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23BAF54" w14:textId="77777777" w:rsidR="00B4146F" w:rsidRPr="00B4146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O D L U K U</w:t>
      </w:r>
    </w:p>
    <w:p w14:paraId="56C1F8F0" w14:textId="77777777" w:rsidR="00B4146F" w:rsidRPr="00B4146F" w:rsidRDefault="00B4146F" w:rsidP="00B4146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 xml:space="preserve">o prihvaćanju Izvješća </w:t>
      </w:r>
      <w:r w:rsidRPr="00B4146F">
        <w:rPr>
          <w:rFonts w:ascii="Times New Roman" w:hAnsi="Times New Roman"/>
          <w:b/>
          <w:bCs/>
          <w:sz w:val="22"/>
          <w:szCs w:val="22"/>
        </w:rPr>
        <w:t>o radu Općinskog načelnika</w:t>
      </w:r>
    </w:p>
    <w:p w14:paraId="6A77FDB4" w14:textId="39F623B5" w:rsidR="00B4146F" w:rsidRPr="00B4146F" w:rsidRDefault="00B4146F" w:rsidP="00B4146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za razdoblje </w:t>
      </w:r>
      <w:r w:rsidR="00EC3DFD">
        <w:rPr>
          <w:rFonts w:ascii="Times New Roman" w:hAnsi="Times New Roman"/>
          <w:b/>
          <w:bCs/>
          <w:sz w:val="22"/>
          <w:szCs w:val="22"/>
        </w:rPr>
        <w:t xml:space="preserve">srpanj - prosinac </w:t>
      </w:r>
      <w:r w:rsidR="00C53D91">
        <w:rPr>
          <w:rFonts w:ascii="Times New Roman" w:hAnsi="Times New Roman"/>
          <w:b/>
          <w:bCs/>
          <w:sz w:val="22"/>
          <w:szCs w:val="22"/>
        </w:rPr>
        <w:t>202</w:t>
      </w:r>
      <w:r w:rsidR="00426691">
        <w:rPr>
          <w:rFonts w:ascii="Times New Roman" w:hAnsi="Times New Roman"/>
          <w:b/>
          <w:bCs/>
          <w:sz w:val="22"/>
          <w:szCs w:val="22"/>
        </w:rPr>
        <w:t>5</w:t>
      </w:r>
      <w:r w:rsidR="00C53D91" w:rsidRPr="00B4146F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B4146F">
        <w:rPr>
          <w:rFonts w:ascii="Times New Roman" w:hAnsi="Times New Roman"/>
          <w:b/>
          <w:bCs/>
          <w:sz w:val="22"/>
          <w:szCs w:val="22"/>
        </w:rPr>
        <w:t>godine</w:t>
      </w:r>
    </w:p>
    <w:p w14:paraId="184CDF86" w14:textId="77777777" w:rsidR="00B4146F" w:rsidRPr="00B4146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827D831" w14:textId="77777777" w:rsidR="00B4146F" w:rsidRPr="00B4146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Točka 1.</w:t>
      </w:r>
    </w:p>
    <w:p w14:paraId="0B9DB8B4" w14:textId="449F02F2" w:rsidR="00B4146F" w:rsidRPr="00B4146F" w:rsidRDefault="00B4146F" w:rsidP="003B5739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 xml:space="preserve">1) U cijelosti se prihvaća Izvješće o radu Općinskog načelnika za razdoblje </w:t>
      </w:r>
      <w:r w:rsidR="00426691">
        <w:rPr>
          <w:rFonts w:ascii="Times New Roman" w:hAnsi="Times New Roman"/>
          <w:sz w:val="22"/>
          <w:szCs w:val="22"/>
        </w:rPr>
        <w:t>srpanj - prosinac</w:t>
      </w:r>
      <w:r w:rsidR="00EC3DF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53D91">
        <w:rPr>
          <w:rFonts w:ascii="Times New Roman" w:hAnsi="Times New Roman"/>
          <w:bCs/>
          <w:sz w:val="22"/>
          <w:szCs w:val="22"/>
        </w:rPr>
        <w:t>202</w:t>
      </w:r>
      <w:r w:rsidR="000C3A0F">
        <w:rPr>
          <w:rFonts w:ascii="Times New Roman" w:hAnsi="Times New Roman"/>
          <w:bCs/>
          <w:sz w:val="22"/>
          <w:szCs w:val="22"/>
        </w:rPr>
        <w:t>5</w:t>
      </w:r>
      <w:r w:rsidR="00C53D91" w:rsidRPr="00B4146F">
        <w:rPr>
          <w:rFonts w:ascii="Times New Roman" w:hAnsi="Times New Roman"/>
          <w:bCs/>
          <w:sz w:val="22"/>
          <w:szCs w:val="22"/>
        </w:rPr>
        <w:t xml:space="preserve">. </w:t>
      </w:r>
      <w:r w:rsidRPr="00B4146F">
        <w:rPr>
          <w:rFonts w:ascii="Times New Roman" w:hAnsi="Times New Roman"/>
          <w:sz w:val="22"/>
          <w:szCs w:val="22"/>
        </w:rPr>
        <w:t xml:space="preserve">godine, </w:t>
      </w:r>
      <w:r w:rsidR="003B5739">
        <w:rPr>
          <w:rFonts w:ascii="Times New Roman" w:hAnsi="Times New Roman"/>
          <w:sz w:val="22"/>
          <w:szCs w:val="22"/>
        </w:rPr>
        <w:t xml:space="preserve">KLASA: </w:t>
      </w:r>
      <w:r w:rsidR="001913AE">
        <w:rPr>
          <w:rFonts w:ascii="Times New Roman" w:hAnsi="Times New Roman"/>
          <w:sz w:val="22"/>
          <w:szCs w:val="22"/>
        </w:rPr>
        <w:t>081-01/2</w:t>
      </w:r>
      <w:r w:rsidR="00426691">
        <w:rPr>
          <w:rFonts w:ascii="Times New Roman" w:hAnsi="Times New Roman"/>
          <w:sz w:val="22"/>
          <w:szCs w:val="22"/>
        </w:rPr>
        <w:t>6</w:t>
      </w:r>
      <w:r w:rsidR="001913AE" w:rsidRPr="008B7B48">
        <w:rPr>
          <w:rFonts w:ascii="Times New Roman" w:hAnsi="Times New Roman"/>
          <w:sz w:val="22"/>
          <w:szCs w:val="22"/>
        </w:rPr>
        <w:t>-01/</w:t>
      </w:r>
      <w:r w:rsidR="00B94D8E">
        <w:rPr>
          <w:rFonts w:ascii="Times New Roman" w:hAnsi="Times New Roman"/>
          <w:sz w:val="22"/>
          <w:szCs w:val="22"/>
        </w:rPr>
        <w:t>0</w:t>
      </w:r>
      <w:r w:rsidR="00426691">
        <w:rPr>
          <w:rFonts w:ascii="Times New Roman" w:hAnsi="Times New Roman"/>
          <w:sz w:val="22"/>
          <w:szCs w:val="22"/>
        </w:rPr>
        <w:t>1</w:t>
      </w:r>
      <w:r w:rsidR="003B5739">
        <w:rPr>
          <w:rFonts w:ascii="Times New Roman" w:hAnsi="Times New Roman"/>
          <w:sz w:val="22"/>
          <w:szCs w:val="22"/>
        </w:rPr>
        <w:t xml:space="preserve">; </w:t>
      </w:r>
      <w:r w:rsidR="003B5739" w:rsidRPr="008B7B48">
        <w:rPr>
          <w:rFonts w:ascii="Times New Roman" w:hAnsi="Times New Roman"/>
          <w:sz w:val="22"/>
          <w:szCs w:val="22"/>
        </w:rPr>
        <w:t>URBROJ:</w:t>
      </w:r>
      <w:r w:rsidR="00D121AA">
        <w:rPr>
          <w:rFonts w:ascii="Times New Roman" w:hAnsi="Times New Roman"/>
          <w:sz w:val="22"/>
          <w:szCs w:val="22"/>
        </w:rPr>
        <w:t xml:space="preserve"> 2117-</w:t>
      </w:r>
      <w:r w:rsidR="00F0333A">
        <w:rPr>
          <w:rFonts w:ascii="Times New Roman" w:hAnsi="Times New Roman"/>
          <w:sz w:val="22"/>
          <w:szCs w:val="22"/>
        </w:rPr>
        <w:t>03</w:t>
      </w:r>
      <w:r w:rsidR="00D121AA">
        <w:rPr>
          <w:rFonts w:ascii="Times New Roman" w:hAnsi="Times New Roman"/>
          <w:sz w:val="22"/>
          <w:szCs w:val="22"/>
        </w:rPr>
        <w:t>-2</w:t>
      </w:r>
      <w:r w:rsidR="00426691">
        <w:rPr>
          <w:rFonts w:ascii="Times New Roman" w:hAnsi="Times New Roman"/>
          <w:sz w:val="22"/>
          <w:szCs w:val="22"/>
        </w:rPr>
        <w:t>6</w:t>
      </w:r>
      <w:r w:rsidR="00D121AA">
        <w:rPr>
          <w:rFonts w:ascii="Times New Roman" w:hAnsi="Times New Roman"/>
          <w:sz w:val="22"/>
          <w:szCs w:val="22"/>
        </w:rPr>
        <w:t>-1</w:t>
      </w:r>
      <w:r w:rsidR="001913AE">
        <w:rPr>
          <w:rFonts w:ascii="Times New Roman" w:hAnsi="Times New Roman"/>
          <w:sz w:val="22"/>
          <w:szCs w:val="22"/>
        </w:rPr>
        <w:t xml:space="preserve"> od </w:t>
      </w:r>
      <w:r w:rsidR="00426691">
        <w:rPr>
          <w:rFonts w:ascii="Times New Roman" w:hAnsi="Times New Roman"/>
          <w:sz w:val="22"/>
          <w:szCs w:val="22"/>
        </w:rPr>
        <w:t>04. veljače</w:t>
      </w:r>
      <w:r w:rsidR="00B94D8E">
        <w:rPr>
          <w:rFonts w:ascii="Times New Roman" w:hAnsi="Times New Roman"/>
          <w:sz w:val="22"/>
          <w:szCs w:val="22"/>
        </w:rPr>
        <w:t xml:space="preserve"> </w:t>
      </w:r>
      <w:r w:rsidR="001913AE">
        <w:rPr>
          <w:rFonts w:ascii="Times New Roman" w:hAnsi="Times New Roman"/>
          <w:sz w:val="22"/>
          <w:szCs w:val="22"/>
        </w:rPr>
        <w:t>202</w:t>
      </w:r>
      <w:r w:rsidR="00426691">
        <w:rPr>
          <w:rFonts w:ascii="Times New Roman" w:hAnsi="Times New Roman"/>
          <w:sz w:val="22"/>
          <w:szCs w:val="22"/>
        </w:rPr>
        <w:t>6</w:t>
      </w:r>
      <w:r w:rsidRPr="00B4146F">
        <w:rPr>
          <w:rFonts w:ascii="Times New Roman" w:hAnsi="Times New Roman"/>
          <w:sz w:val="22"/>
          <w:szCs w:val="22"/>
        </w:rPr>
        <w:t>. godine.</w:t>
      </w:r>
    </w:p>
    <w:p w14:paraId="3CC39042" w14:textId="77777777" w:rsidR="00B4146F" w:rsidRPr="00B4146F" w:rsidRDefault="00B4146F" w:rsidP="00B4146F">
      <w:pPr>
        <w:jc w:val="both"/>
        <w:rPr>
          <w:rFonts w:ascii="Times New Roman" w:hAnsi="Times New Roman"/>
          <w:sz w:val="22"/>
          <w:szCs w:val="22"/>
        </w:rPr>
      </w:pPr>
    </w:p>
    <w:p w14:paraId="3581F6AA" w14:textId="77777777" w:rsidR="00B4146F" w:rsidRPr="00B4146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Točka 2.</w:t>
      </w:r>
    </w:p>
    <w:p w14:paraId="55E0A48F" w14:textId="77777777" w:rsidR="00B4146F" w:rsidRPr="00B4146F" w:rsidRDefault="00B4146F" w:rsidP="00B4146F">
      <w:pPr>
        <w:jc w:val="both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1) Temeljem Izvješća iz točke I. ove Odluke rad Općinskog načelnika ocjenjuje se pozitivno, a njegovo postupanje i rad u skladu sa propisima i općim aktima, te odlukama organa i tijela Općine Mljet.</w:t>
      </w:r>
    </w:p>
    <w:p w14:paraId="2615E2C2" w14:textId="77777777" w:rsidR="00B4146F" w:rsidRPr="00B4146F" w:rsidRDefault="00B4146F" w:rsidP="00B4146F">
      <w:pPr>
        <w:jc w:val="both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2) Ocjena iz prethodnog stavka posredno vrijedi i za rad općinske uprave, odnosno Jedinstvenog upravnog odjela Općine Mljet</w:t>
      </w:r>
    </w:p>
    <w:p w14:paraId="30A8FA07" w14:textId="77777777" w:rsidR="00B4146F" w:rsidRPr="00B4146F" w:rsidRDefault="00B4146F" w:rsidP="00B4146F">
      <w:pPr>
        <w:jc w:val="both"/>
        <w:rPr>
          <w:rFonts w:ascii="Times New Roman" w:hAnsi="Times New Roman"/>
          <w:sz w:val="22"/>
          <w:szCs w:val="22"/>
        </w:rPr>
      </w:pPr>
    </w:p>
    <w:p w14:paraId="5D8CB84E" w14:textId="77777777" w:rsidR="00B4146F" w:rsidRPr="00B4146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Točka 3.</w:t>
      </w:r>
    </w:p>
    <w:p w14:paraId="7A877966" w14:textId="77777777" w:rsidR="00B4146F" w:rsidRPr="00B4146F" w:rsidRDefault="00B4146F" w:rsidP="00B4146F">
      <w:pPr>
        <w:jc w:val="both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1) Prihvaćeni načelni zaključci iz Izvješća su formalno i praktički meritorne rješidbe Općinskog vijeća u pojedinim oblastima, odnosno podloga daljnjeg djelovanja Općinskog načelnika i općinske uprave.</w:t>
      </w:r>
    </w:p>
    <w:p w14:paraId="3A4941EE" w14:textId="77777777" w:rsidR="00B4146F" w:rsidRPr="00B4146F" w:rsidRDefault="00B4146F" w:rsidP="00B4146F">
      <w:pPr>
        <w:jc w:val="both"/>
        <w:rPr>
          <w:rFonts w:ascii="Times New Roman" w:hAnsi="Times New Roman"/>
          <w:sz w:val="22"/>
          <w:szCs w:val="22"/>
        </w:rPr>
      </w:pPr>
    </w:p>
    <w:p w14:paraId="27731550" w14:textId="77777777" w:rsidR="00B4146F" w:rsidRPr="00B4146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Točka 4.</w:t>
      </w:r>
    </w:p>
    <w:p w14:paraId="05056D57" w14:textId="77777777" w:rsidR="00B4146F" w:rsidRPr="00B4146F" w:rsidRDefault="00B4146F" w:rsidP="00B4146F">
      <w:pPr>
        <w:jc w:val="both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1) Ova Odluka stupa na snagu danom donošenja, a objavit će se, kao i samo Izvješće, u „Službenom glasniku Općine Mljet“.</w:t>
      </w:r>
      <w:r>
        <w:rPr>
          <w:rFonts w:ascii="Times New Roman" w:hAnsi="Times New Roman"/>
          <w:sz w:val="22"/>
          <w:szCs w:val="22"/>
        </w:rPr>
        <w:t>“</w:t>
      </w:r>
    </w:p>
    <w:p w14:paraId="3C405CD3" w14:textId="77777777" w:rsidR="006045E1" w:rsidRDefault="006045E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0C35E9AA" w14:textId="77777777" w:rsidR="001913AE" w:rsidRPr="00B4146F" w:rsidRDefault="001913AE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0B51DE86" w14:textId="77777777" w:rsidR="00B4146F" w:rsidRPr="00B4146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II.</w:t>
      </w:r>
    </w:p>
    <w:p w14:paraId="5ED28442" w14:textId="77777777" w:rsidR="00B4146F" w:rsidRPr="00B4146F" w:rsidRDefault="00B4146F" w:rsidP="00B4146F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4D28C00D" w14:textId="77777777" w:rsidR="00B4146F" w:rsidRPr="00B4146F" w:rsidRDefault="00B4146F" w:rsidP="00B4146F">
      <w:pPr>
        <w:rPr>
          <w:rFonts w:ascii="Times New Roman" w:hAnsi="Times New Roman"/>
          <w:sz w:val="22"/>
          <w:szCs w:val="22"/>
        </w:rPr>
      </w:pPr>
    </w:p>
    <w:p w14:paraId="2F5C9807" w14:textId="77777777" w:rsidR="00B4146F" w:rsidRPr="00B4146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III.</w:t>
      </w:r>
    </w:p>
    <w:p w14:paraId="0E410E33" w14:textId="77777777" w:rsidR="00B4146F" w:rsidRPr="00B4146F" w:rsidRDefault="00B4146F" w:rsidP="00B4146F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70CA8335" w14:textId="77777777" w:rsidR="00B4146F" w:rsidRPr="00B4146F" w:rsidRDefault="00B4146F" w:rsidP="00B4146F">
      <w:pPr>
        <w:rPr>
          <w:rFonts w:ascii="Times New Roman" w:hAnsi="Times New Roman"/>
          <w:sz w:val="22"/>
          <w:szCs w:val="22"/>
        </w:rPr>
      </w:pPr>
    </w:p>
    <w:p w14:paraId="24186970" w14:textId="77777777" w:rsidR="00B4146F" w:rsidRPr="00B4146F" w:rsidRDefault="00B4146F" w:rsidP="00B4146F">
      <w:pPr>
        <w:rPr>
          <w:rFonts w:ascii="Times New Roman" w:hAnsi="Times New Roman"/>
          <w:sz w:val="22"/>
          <w:szCs w:val="22"/>
        </w:rPr>
      </w:pPr>
    </w:p>
    <w:p w14:paraId="5791B7CA" w14:textId="77777777" w:rsidR="00B4146F" w:rsidRPr="00B4146F" w:rsidRDefault="00B4146F" w:rsidP="00B4146F">
      <w:pPr>
        <w:rPr>
          <w:rFonts w:ascii="Times New Roman" w:hAnsi="Times New Roman"/>
          <w:sz w:val="22"/>
          <w:szCs w:val="22"/>
        </w:rPr>
      </w:pPr>
    </w:p>
    <w:p w14:paraId="0C44B2E0" w14:textId="7D58BFEF" w:rsidR="00B4146F" w:rsidRPr="00B4146F" w:rsidRDefault="00B4146F" w:rsidP="00B4146F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D</w:t>
      </w:r>
      <w:r w:rsidR="003A5810">
        <w:rPr>
          <w:rFonts w:ascii="Times New Roman" w:hAnsi="Times New Roman"/>
          <w:sz w:val="22"/>
          <w:szCs w:val="22"/>
        </w:rPr>
        <w:t>OSTAVITI</w:t>
      </w:r>
      <w:r w:rsidRPr="00B4146F">
        <w:rPr>
          <w:rFonts w:ascii="Times New Roman" w:hAnsi="Times New Roman"/>
          <w:sz w:val="22"/>
          <w:szCs w:val="22"/>
        </w:rPr>
        <w:t>:</w:t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  <w:t>Općinski načelnik:</w:t>
      </w:r>
    </w:p>
    <w:p w14:paraId="428F03D5" w14:textId="77777777" w:rsidR="00B4146F" w:rsidRPr="00B4146F" w:rsidRDefault="00B4146F" w:rsidP="00B4146F">
      <w:pPr>
        <w:ind w:firstLine="720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>1. Predsjednik OV-a</w:t>
      </w:r>
    </w:p>
    <w:p w14:paraId="0392CEA9" w14:textId="77777777" w:rsidR="00B4146F" w:rsidRPr="00B4146F" w:rsidRDefault="00B4146F" w:rsidP="00B4146F">
      <w:pPr>
        <w:ind w:firstLine="720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>2. Registar akata</w:t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  <w:t>Đivo Market, dipl. ing.</w:t>
      </w:r>
    </w:p>
    <w:p w14:paraId="320ED96D" w14:textId="77777777" w:rsidR="00B4146F" w:rsidRPr="00B4146F" w:rsidRDefault="00B4146F" w:rsidP="00B4146F">
      <w:pPr>
        <w:ind w:firstLine="720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>3. Pismohrana</w:t>
      </w:r>
    </w:p>
    <w:p w14:paraId="7EB7EEA1" w14:textId="77777777" w:rsidR="00B4146F" w:rsidRDefault="00B4146F">
      <w:pPr>
        <w:pStyle w:val="Header"/>
        <w:tabs>
          <w:tab w:val="clear" w:pos="4153"/>
          <w:tab w:val="clear" w:pos="8306"/>
        </w:tabs>
      </w:pPr>
    </w:p>
    <w:sectPr w:rsidR="00B4146F" w:rsidSect="00990C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1717" w14:textId="77777777" w:rsidR="0032024C" w:rsidRDefault="0032024C">
      <w:r>
        <w:separator/>
      </w:r>
    </w:p>
  </w:endnote>
  <w:endnote w:type="continuationSeparator" w:id="0">
    <w:p w14:paraId="3468D26E" w14:textId="77777777" w:rsidR="0032024C" w:rsidRDefault="0032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E529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0BBD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91229F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99FC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3699E2" wp14:editId="6CBA7254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63D4E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1639407A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D6B3953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0582F70E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8AF32" w14:textId="77777777" w:rsidR="0032024C" w:rsidRDefault="0032024C">
      <w:r>
        <w:separator/>
      </w:r>
    </w:p>
  </w:footnote>
  <w:footnote w:type="continuationSeparator" w:id="0">
    <w:p w14:paraId="4A2B999B" w14:textId="77777777" w:rsidR="0032024C" w:rsidRDefault="00320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FE19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4A7C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102C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7EB37110" wp14:editId="4505811A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B2FB2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0416CA0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8F0E901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D278BA7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46F"/>
    <w:rsid w:val="00035E59"/>
    <w:rsid w:val="00061A33"/>
    <w:rsid w:val="00071382"/>
    <w:rsid w:val="000C3A0F"/>
    <w:rsid w:val="000E4FB1"/>
    <w:rsid w:val="000F6140"/>
    <w:rsid w:val="00160CB2"/>
    <w:rsid w:val="001913AE"/>
    <w:rsid w:val="001B3621"/>
    <w:rsid w:val="001E7130"/>
    <w:rsid w:val="002967C9"/>
    <w:rsid w:val="002A6362"/>
    <w:rsid w:val="002C29B7"/>
    <w:rsid w:val="002F1F4E"/>
    <w:rsid w:val="002F7DDA"/>
    <w:rsid w:val="0032024C"/>
    <w:rsid w:val="00331125"/>
    <w:rsid w:val="00372B27"/>
    <w:rsid w:val="003A5810"/>
    <w:rsid w:val="003B5739"/>
    <w:rsid w:val="003D186E"/>
    <w:rsid w:val="00423226"/>
    <w:rsid w:val="00426691"/>
    <w:rsid w:val="004359E4"/>
    <w:rsid w:val="004A1BD7"/>
    <w:rsid w:val="005A4C86"/>
    <w:rsid w:val="006045E1"/>
    <w:rsid w:val="0066200A"/>
    <w:rsid w:val="00666762"/>
    <w:rsid w:val="006C2CE1"/>
    <w:rsid w:val="006F67C0"/>
    <w:rsid w:val="00780D6C"/>
    <w:rsid w:val="007D3C35"/>
    <w:rsid w:val="007E3034"/>
    <w:rsid w:val="008157A3"/>
    <w:rsid w:val="0088303C"/>
    <w:rsid w:val="008961B2"/>
    <w:rsid w:val="008975E5"/>
    <w:rsid w:val="0091229F"/>
    <w:rsid w:val="00921BC3"/>
    <w:rsid w:val="00976597"/>
    <w:rsid w:val="00990C56"/>
    <w:rsid w:val="009934E1"/>
    <w:rsid w:val="00A23355"/>
    <w:rsid w:val="00A35E77"/>
    <w:rsid w:val="00A61FAC"/>
    <w:rsid w:val="00AD0310"/>
    <w:rsid w:val="00AD1F6E"/>
    <w:rsid w:val="00AD2535"/>
    <w:rsid w:val="00B4146F"/>
    <w:rsid w:val="00B44773"/>
    <w:rsid w:val="00B94D8E"/>
    <w:rsid w:val="00BC7291"/>
    <w:rsid w:val="00C33AEF"/>
    <w:rsid w:val="00C34174"/>
    <w:rsid w:val="00C53D91"/>
    <w:rsid w:val="00C61E2D"/>
    <w:rsid w:val="00C6225D"/>
    <w:rsid w:val="00C72E0A"/>
    <w:rsid w:val="00CE22DD"/>
    <w:rsid w:val="00D03E59"/>
    <w:rsid w:val="00D121AA"/>
    <w:rsid w:val="00DD44D5"/>
    <w:rsid w:val="00DE32CE"/>
    <w:rsid w:val="00E00698"/>
    <w:rsid w:val="00E122A7"/>
    <w:rsid w:val="00E3221F"/>
    <w:rsid w:val="00EA259E"/>
    <w:rsid w:val="00EB6D37"/>
    <w:rsid w:val="00EC3DFD"/>
    <w:rsid w:val="00ED76CA"/>
    <w:rsid w:val="00F0333A"/>
    <w:rsid w:val="00F201F6"/>
    <w:rsid w:val="00F62612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FE0A5A"/>
  <w15:chartTrackingRefBased/>
  <w15:docId w15:val="{70A1396A-D8BA-46A5-925B-080CB2F1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B4146F"/>
    <w:rPr>
      <w:rFonts w:ascii="HR Times" w:hAnsi="HR Times"/>
      <w:lang w:eastAsia="en-US"/>
    </w:rPr>
  </w:style>
  <w:style w:type="paragraph" w:styleId="BalloonText">
    <w:name w:val="Balloon Text"/>
    <w:basedOn w:val="Normal"/>
    <w:link w:val="BalloonTextChar"/>
    <w:rsid w:val="002A6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636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74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23</cp:revision>
  <cp:lastPrinted>2022-03-01T08:19:00Z</cp:lastPrinted>
  <dcterms:created xsi:type="dcterms:W3CDTF">2020-03-08T08:05:00Z</dcterms:created>
  <dcterms:modified xsi:type="dcterms:W3CDTF">2026-03-14T15:33:00Z</dcterms:modified>
</cp:coreProperties>
</file>