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DD57" w14:textId="77777777" w:rsidR="002D05DC" w:rsidRDefault="002D05DC" w:rsidP="002D05DC">
      <w:pPr>
        <w:jc w:val="both"/>
        <w:rPr>
          <w:rFonts w:ascii="Times New Roman" w:hAnsi="Times New Roman"/>
          <w:sz w:val="22"/>
          <w:szCs w:val="22"/>
        </w:rPr>
      </w:pPr>
    </w:p>
    <w:p w14:paraId="4B594DB6" w14:textId="26A3D548" w:rsidR="002D05DC" w:rsidRPr="00020CC2" w:rsidRDefault="002D05DC" w:rsidP="002D05D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  <w:t>112-0</w:t>
      </w:r>
      <w:r w:rsidR="009B1DFC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/2</w:t>
      </w:r>
      <w:r w:rsidR="00043EE2">
        <w:rPr>
          <w:rFonts w:ascii="Times New Roman" w:hAnsi="Times New Roman"/>
          <w:sz w:val="22"/>
          <w:szCs w:val="22"/>
        </w:rPr>
        <w:t>6</w:t>
      </w:r>
      <w:r w:rsidRPr="00020CC2">
        <w:rPr>
          <w:rFonts w:ascii="Times New Roman" w:hAnsi="Times New Roman"/>
          <w:sz w:val="22"/>
          <w:szCs w:val="22"/>
        </w:rPr>
        <w:t>-01/</w:t>
      </w:r>
      <w:r w:rsidR="00463AE9">
        <w:rPr>
          <w:rFonts w:ascii="Times New Roman" w:hAnsi="Times New Roman"/>
          <w:sz w:val="22"/>
          <w:szCs w:val="22"/>
        </w:rPr>
        <w:t>01</w:t>
      </w:r>
      <w:r w:rsidRPr="00020CC2">
        <w:rPr>
          <w:rFonts w:ascii="Times New Roman" w:hAnsi="Times New Roman"/>
          <w:sz w:val="22"/>
          <w:szCs w:val="22"/>
        </w:rPr>
        <w:fldChar w:fldCharType="begin"/>
      </w:r>
      <w:r w:rsidRPr="00020CC2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020CC2">
        <w:rPr>
          <w:rFonts w:ascii="Times New Roman" w:hAnsi="Times New Roman"/>
          <w:sz w:val="22"/>
          <w:szCs w:val="22"/>
        </w:rPr>
        <w:fldChar w:fldCharType="end"/>
      </w:r>
    </w:p>
    <w:p w14:paraId="3C0729BE" w14:textId="5F7F1AFF" w:rsidR="002D05DC" w:rsidRPr="00020CC2" w:rsidRDefault="002D05DC" w:rsidP="002D05D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  <w:t>2117-</w:t>
      </w:r>
      <w:r w:rsidR="00726A3B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3-2</w:t>
      </w:r>
      <w:r w:rsidR="00043EE2">
        <w:rPr>
          <w:rFonts w:ascii="Times New Roman" w:hAnsi="Times New Roman"/>
          <w:sz w:val="22"/>
          <w:szCs w:val="22"/>
        </w:rPr>
        <w:t>6</w:t>
      </w:r>
      <w:r w:rsidRPr="00020CC2">
        <w:rPr>
          <w:rFonts w:ascii="Times New Roman" w:hAnsi="Times New Roman"/>
          <w:sz w:val="22"/>
          <w:szCs w:val="22"/>
        </w:rPr>
        <w:t>-1</w:t>
      </w:r>
      <w:r w:rsidRPr="00020CC2">
        <w:rPr>
          <w:rFonts w:ascii="Times New Roman" w:hAnsi="Times New Roman"/>
          <w:sz w:val="22"/>
          <w:szCs w:val="22"/>
        </w:rPr>
        <w:fldChar w:fldCharType="begin"/>
      </w:r>
      <w:r w:rsidRPr="00020CC2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020CC2">
        <w:rPr>
          <w:rFonts w:ascii="Times New Roman" w:hAnsi="Times New Roman"/>
          <w:sz w:val="22"/>
          <w:szCs w:val="22"/>
        </w:rPr>
        <w:fldChar w:fldCharType="end"/>
      </w:r>
    </w:p>
    <w:p w14:paraId="1A3BADC0" w14:textId="17B34FC2" w:rsidR="002D05DC" w:rsidRDefault="002D05DC" w:rsidP="00B60F2F">
      <w:pPr>
        <w:jc w:val="both"/>
        <w:rPr>
          <w:rFonts w:ascii="Times New Roman" w:hAnsi="Times New Roman"/>
          <w:sz w:val="22"/>
          <w:szCs w:val="22"/>
        </w:rPr>
      </w:pPr>
      <w:r w:rsidRPr="00020CC2">
        <w:rPr>
          <w:rFonts w:ascii="Times New Roman" w:hAnsi="Times New Roman"/>
          <w:sz w:val="22"/>
          <w:szCs w:val="22"/>
        </w:rPr>
        <w:t xml:space="preserve">Babino Polje, </w:t>
      </w:r>
      <w:r w:rsidRPr="00020CC2">
        <w:rPr>
          <w:rFonts w:ascii="Times New Roman" w:hAnsi="Times New Roman"/>
          <w:sz w:val="22"/>
          <w:szCs w:val="22"/>
        </w:rPr>
        <w:tab/>
      </w:r>
      <w:r w:rsidR="009C16AE">
        <w:rPr>
          <w:rFonts w:ascii="Times New Roman" w:hAnsi="Times New Roman"/>
          <w:sz w:val="22"/>
          <w:szCs w:val="22"/>
        </w:rPr>
        <w:t>18.06.</w:t>
      </w:r>
      <w:r>
        <w:rPr>
          <w:rFonts w:ascii="Times New Roman" w:hAnsi="Times New Roman"/>
          <w:sz w:val="22"/>
          <w:szCs w:val="22"/>
        </w:rPr>
        <w:t>202</w:t>
      </w:r>
      <w:r w:rsidR="00043EE2">
        <w:rPr>
          <w:rFonts w:ascii="Times New Roman" w:hAnsi="Times New Roman"/>
          <w:sz w:val="22"/>
          <w:szCs w:val="22"/>
        </w:rPr>
        <w:t>6</w:t>
      </w:r>
      <w:r w:rsidRPr="00020CC2">
        <w:rPr>
          <w:rFonts w:ascii="Times New Roman" w:hAnsi="Times New Roman"/>
          <w:sz w:val="22"/>
          <w:szCs w:val="22"/>
        </w:rPr>
        <w:t>.</w:t>
      </w:r>
    </w:p>
    <w:p w14:paraId="461D70A2" w14:textId="77777777" w:rsidR="00B60F2F" w:rsidRPr="00B60F2F" w:rsidRDefault="00B60F2F" w:rsidP="00B60F2F">
      <w:pPr>
        <w:jc w:val="both"/>
        <w:rPr>
          <w:rFonts w:ascii="Times New Roman" w:hAnsi="Times New Roman"/>
          <w:sz w:val="22"/>
          <w:szCs w:val="22"/>
        </w:rPr>
      </w:pPr>
    </w:p>
    <w:p w14:paraId="7E854DE0" w14:textId="50D22D2A" w:rsidR="002D05DC" w:rsidRDefault="002D05DC" w:rsidP="002D05DC">
      <w:pPr>
        <w:ind w:firstLine="709"/>
        <w:rPr>
          <w:rFonts w:ascii="Times New Roman" w:hAnsi="Times New Roman"/>
          <w:sz w:val="22"/>
          <w:szCs w:val="22"/>
        </w:rPr>
      </w:pPr>
      <w:r w:rsidRPr="00020CC2">
        <w:rPr>
          <w:rFonts w:ascii="Times New Roman" w:hAnsi="Times New Roman"/>
          <w:sz w:val="22"/>
          <w:szCs w:val="22"/>
        </w:rPr>
        <w:t xml:space="preserve">Temeljem članka 10. Zakona o službenicima i namještenicima u lokalnoj i područnoj (regionalnoj) samoupravi („Narodne novine“ broj </w:t>
      </w:r>
      <w:r w:rsidR="004C642E" w:rsidRPr="006A3C1F">
        <w:rPr>
          <w:rFonts w:ascii="Times New Roman" w:hAnsi="Times New Roman"/>
          <w:sz w:val="22"/>
          <w:szCs w:val="22"/>
        </w:rPr>
        <w:t xml:space="preserve"> 86/08</w:t>
      </w:r>
      <w:r w:rsidR="004C642E">
        <w:rPr>
          <w:rFonts w:ascii="Times New Roman" w:hAnsi="Times New Roman"/>
          <w:sz w:val="22"/>
          <w:szCs w:val="22"/>
        </w:rPr>
        <w:t>, 61/11, 4/18, 112/19 i 17/25</w:t>
      </w:r>
      <w:r w:rsidR="004C642E" w:rsidRPr="006A3C1F">
        <w:rPr>
          <w:rFonts w:ascii="Times New Roman" w:hAnsi="Times New Roman"/>
          <w:sz w:val="22"/>
          <w:szCs w:val="22"/>
        </w:rPr>
        <w:t>)</w:t>
      </w:r>
      <w:r w:rsidRPr="00020CC2">
        <w:rPr>
          <w:rFonts w:ascii="Times New Roman" w:hAnsi="Times New Roman"/>
          <w:sz w:val="22"/>
          <w:szCs w:val="22"/>
        </w:rPr>
        <w:t xml:space="preserve"> i članka 10. stavak 1. Pravilnika o unutarnjem redu Jedinstvenog upravnog odjela Općine Mljet („Službeni glasni</w:t>
      </w:r>
      <w:r>
        <w:rPr>
          <w:rFonts w:ascii="Times New Roman" w:hAnsi="Times New Roman"/>
          <w:sz w:val="22"/>
          <w:szCs w:val="22"/>
        </w:rPr>
        <w:t xml:space="preserve">k Općine Mljet“ broj: </w:t>
      </w:r>
      <w:r w:rsidR="004C642E">
        <w:rPr>
          <w:rFonts w:ascii="Times New Roman" w:hAnsi="Times New Roman"/>
          <w:bCs/>
          <w:sz w:val="22"/>
          <w:szCs w:val="22"/>
          <w:lang w:eastAsia="hr-HR"/>
        </w:rPr>
        <w:t>9</w:t>
      </w:r>
      <w:r w:rsidR="00E55BEF">
        <w:rPr>
          <w:rFonts w:ascii="Times New Roman" w:hAnsi="Times New Roman"/>
          <w:bCs/>
          <w:sz w:val="22"/>
          <w:szCs w:val="22"/>
          <w:lang w:eastAsia="hr-HR"/>
        </w:rPr>
        <w:t>/24</w:t>
      </w:r>
      <w:r w:rsidR="009C16AE">
        <w:rPr>
          <w:rFonts w:ascii="Times New Roman" w:hAnsi="Times New Roman"/>
          <w:bCs/>
          <w:sz w:val="22"/>
          <w:szCs w:val="22"/>
          <w:lang w:eastAsia="hr-HR"/>
        </w:rPr>
        <w:t>, 3/26 i 4/26</w:t>
      </w:r>
      <w:r w:rsidRPr="00020CC2">
        <w:rPr>
          <w:rFonts w:ascii="Times New Roman" w:hAnsi="Times New Roman"/>
          <w:sz w:val="22"/>
          <w:szCs w:val="22"/>
        </w:rPr>
        <w:t>) i članka 5</w:t>
      </w:r>
      <w:r w:rsidR="00566B6C">
        <w:rPr>
          <w:rFonts w:ascii="Times New Roman" w:hAnsi="Times New Roman"/>
          <w:sz w:val="22"/>
          <w:szCs w:val="22"/>
        </w:rPr>
        <w:t>3</w:t>
      </w:r>
      <w:r w:rsidRPr="00020CC2">
        <w:rPr>
          <w:rFonts w:ascii="Times New Roman" w:hAnsi="Times New Roman"/>
          <w:sz w:val="22"/>
          <w:szCs w:val="22"/>
        </w:rPr>
        <w:t xml:space="preserve">. stavak </w:t>
      </w:r>
      <w:r w:rsidR="00566B6C">
        <w:rPr>
          <w:rFonts w:ascii="Times New Roman" w:hAnsi="Times New Roman"/>
          <w:sz w:val="22"/>
          <w:szCs w:val="22"/>
        </w:rPr>
        <w:t>1</w:t>
      </w:r>
      <w:r w:rsidRPr="00020CC2">
        <w:rPr>
          <w:rFonts w:ascii="Times New Roman" w:hAnsi="Times New Roman"/>
          <w:sz w:val="22"/>
          <w:szCs w:val="22"/>
        </w:rPr>
        <w:t>. točka 7.</w:t>
      </w:r>
      <w:r w:rsidR="00566B6C">
        <w:rPr>
          <w:rFonts w:ascii="Times New Roman" w:hAnsi="Times New Roman"/>
          <w:sz w:val="22"/>
          <w:szCs w:val="22"/>
        </w:rPr>
        <w:t>, 8.</w:t>
      </w:r>
      <w:r w:rsidRPr="00020CC2">
        <w:rPr>
          <w:rFonts w:ascii="Times New Roman" w:hAnsi="Times New Roman"/>
          <w:sz w:val="22"/>
          <w:szCs w:val="22"/>
        </w:rPr>
        <w:t xml:space="preserve"> i 32. Statuta Općine Mljet („Službeni glasnik Općine Mljet“ broj: </w:t>
      </w:r>
      <w:r>
        <w:rPr>
          <w:rFonts w:ascii="Times New Roman" w:hAnsi="Times New Roman"/>
          <w:sz w:val="22"/>
          <w:szCs w:val="22"/>
        </w:rPr>
        <w:t>2/2</w:t>
      </w:r>
      <w:r w:rsidR="00566B6C">
        <w:rPr>
          <w:rFonts w:ascii="Times New Roman" w:hAnsi="Times New Roman"/>
          <w:sz w:val="22"/>
          <w:szCs w:val="22"/>
        </w:rPr>
        <w:t>1 i 5/21-ispr.</w:t>
      </w:r>
      <w:r w:rsidRPr="00020CC2">
        <w:rPr>
          <w:rFonts w:ascii="Times New Roman" w:hAnsi="Times New Roman"/>
          <w:sz w:val="22"/>
          <w:szCs w:val="22"/>
        </w:rPr>
        <w:t xml:space="preserve">), a u skladu s </w:t>
      </w:r>
      <w:r w:rsidR="00726A3B" w:rsidRPr="003D3ABF">
        <w:rPr>
          <w:rFonts w:ascii="Times New Roman" w:hAnsi="Times New Roman"/>
          <w:sz w:val="22"/>
          <w:szCs w:val="22"/>
        </w:rPr>
        <w:t xml:space="preserve">s </w:t>
      </w:r>
      <w:r w:rsidR="00726A3B">
        <w:rPr>
          <w:rFonts w:ascii="Times New Roman" w:hAnsi="Times New Roman"/>
          <w:sz w:val="22"/>
          <w:szCs w:val="22"/>
        </w:rPr>
        <w:t>odredbama Odluke o izvršavanju Proračuna Općine Mljet za 202</w:t>
      </w:r>
      <w:r w:rsidR="004C642E">
        <w:rPr>
          <w:rFonts w:ascii="Times New Roman" w:hAnsi="Times New Roman"/>
          <w:sz w:val="22"/>
          <w:szCs w:val="22"/>
        </w:rPr>
        <w:t>6</w:t>
      </w:r>
      <w:r w:rsidR="00726A3B">
        <w:rPr>
          <w:rFonts w:ascii="Times New Roman" w:hAnsi="Times New Roman"/>
          <w:sz w:val="22"/>
          <w:szCs w:val="22"/>
        </w:rPr>
        <w:t xml:space="preserve">. godinu </w:t>
      </w:r>
      <w:r w:rsidR="00726A3B" w:rsidRPr="003D3ABF">
        <w:rPr>
          <w:rFonts w:ascii="Times New Roman" w:hAnsi="Times New Roman"/>
          <w:sz w:val="22"/>
          <w:szCs w:val="22"/>
        </w:rPr>
        <w:t xml:space="preserve">(„Službeni </w:t>
      </w:r>
      <w:r w:rsidR="00726A3B">
        <w:rPr>
          <w:rFonts w:ascii="Times New Roman" w:hAnsi="Times New Roman"/>
          <w:sz w:val="22"/>
          <w:szCs w:val="22"/>
        </w:rPr>
        <w:t xml:space="preserve">glasnik Općine Mljet“ broj </w:t>
      </w:r>
      <w:r w:rsidR="004C642E">
        <w:rPr>
          <w:rFonts w:ascii="Times New Roman" w:hAnsi="Times New Roman"/>
          <w:sz w:val="22"/>
          <w:szCs w:val="22"/>
        </w:rPr>
        <w:t>10</w:t>
      </w:r>
      <w:r w:rsidR="00726A3B">
        <w:rPr>
          <w:rFonts w:ascii="Times New Roman" w:hAnsi="Times New Roman"/>
          <w:sz w:val="22"/>
          <w:szCs w:val="22"/>
        </w:rPr>
        <w:t>/2</w:t>
      </w:r>
      <w:r w:rsidR="004C642E">
        <w:rPr>
          <w:rFonts w:ascii="Times New Roman" w:hAnsi="Times New Roman"/>
          <w:sz w:val="22"/>
          <w:szCs w:val="22"/>
        </w:rPr>
        <w:t>5</w:t>
      </w:r>
      <w:r w:rsidR="00726A3B" w:rsidRPr="003D3ABF">
        <w:rPr>
          <w:rFonts w:ascii="Times New Roman" w:hAnsi="Times New Roman"/>
          <w:sz w:val="22"/>
          <w:szCs w:val="22"/>
        </w:rPr>
        <w:t>)</w:t>
      </w:r>
      <w:r w:rsidR="00726A3B">
        <w:rPr>
          <w:rFonts w:ascii="Times New Roman" w:hAnsi="Times New Roman"/>
          <w:sz w:val="22"/>
          <w:szCs w:val="22"/>
        </w:rPr>
        <w:t xml:space="preserve"> i odredbama </w:t>
      </w:r>
      <w:r w:rsidR="00726A3B" w:rsidRPr="003D3ABF">
        <w:rPr>
          <w:rFonts w:ascii="Times New Roman" w:hAnsi="Times New Roman"/>
          <w:sz w:val="22"/>
          <w:szCs w:val="22"/>
        </w:rPr>
        <w:t>Odlu</w:t>
      </w:r>
      <w:r w:rsidR="00726A3B">
        <w:rPr>
          <w:rFonts w:ascii="Times New Roman" w:hAnsi="Times New Roman"/>
          <w:sz w:val="22"/>
          <w:szCs w:val="22"/>
        </w:rPr>
        <w:t>ke</w:t>
      </w:r>
      <w:r w:rsidR="00726A3B" w:rsidRPr="003D3ABF">
        <w:rPr>
          <w:rFonts w:ascii="Times New Roman" w:hAnsi="Times New Roman"/>
          <w:sz w:val="22"/>
          <w:szCs w:val="22"/>
        </w:rPr>
        <w:t xml:space="preserve"> o donošenj</w:t>
      </w:r>
      <w:r w:rsidR="00726A3B">
        <w:rPr>
          <w:rFonts w:ascii="Times New Roman" w:hAnsi="Times New Roman"/>
          <w:sz w:val="22"/>
          <w:szCs w:val="22"/>
        </w:rPr>
        <w:t>u Proračunu Općine Mljet za 202</w:t>
      </w:r>
      <w:r w:rsidR="004C642E">
        <w:rPr>
          <w:rFonts w:ascii="Times New Roman" w:hAnsi="Times New Roman"/>
          <w:sz w:val="22"/>
          <w:szCs w:val="22"/>
        </w:rPr>
        <w:t>6</w:t>
      </w:r>
      <w:r w:rsidR="00726A3B" w:rsidRPr="003D3ABF">
        <w:rPr>
          <w:rFonts w:ascii="Times New Roman" w:hAnsi="Times New Roman"/>
          <w:sz w:val="22"/>
          <w:szCs w:val="22"/>
        </w:rPr>
        <w:t xml:space="preserve">. godinu </w:t>
      </w:r>
      <w:r w:rsidR="00726A3B">
        <w:rPr>
          <w:rFonts w:ascii="Times New Roman" w:hAnsi="Times New Roman"/>
          <w:sz w:val="22"/>
          <w:szCs w:val="22"/>
        </w:rPr>
        <w:t>s projekcijama Proračuna za 202</w:t>
      </w:r>
      <w:r w:rsidR="004C642E">
        <w:rPr>
          <w:rFonts w:ascii="Times New Roman" w:hAnsi="Times New Roman"/>
          <w:sz w:val="22"/>
          <w:szCs w:val="22"/>
        </w:rPr>
        <w:t>7</w:t>
      </w:r>
      <w:r w:rsidR="00726A3B">
        <w:rPr>
          <w:rFonts w:ascii="Times New Roman" w:hAnsi="Times New Roman"/>
          <w:sz w:val="22"/>
          <w:szCs w:val="22"/>
        </w:rPr>
        <w:t>. i 202</w:t>
      </w:r>
      <w:r w:rsidR="004C642E">
        <w:rPr>
          <w:rFonts w:ascii="Times New Roman" w:hAnsi="Times New Roman"/>
          <w:sz w:val="22"/>
          <w:szCs w:val="22"/>
        </w:rPr>
        <w:t>8</w:t>
      </w:r>
      <w:r w:rsidR="00726A3B" w:rsidRPr="003D3ABF">
        <w:rPr>
          <w:rFonts w:ascii="Times New Roman" w:hAnsi="Times New Roman"/>
          <w:sz w:val="22"/>
          <w:szCs w:val="22"/>
        </w:rPr>
        <w:t xml:space="preserve">. godinu („Službeni </w:t>
      </w:r>
      <w:r w:rsidR="00726A3B">
        <w:rPr>
          <w:rFonts w:ascii="Times New Roman" w:hAnsi="Times New Roman"/>
          <w:sz w:val="22"/>
          <w:szCs w:val="22"/>
        </w:rPr>
        <w:t xml:space="preserve">glasnik Općine Mljet“ broj </w:t>
      </w:r>
      <w:r w:rsidR="00C14FC9">
        <w:rPr>
          <w:rFonts w:ascii="Times New Roman" w:hAnsi="Times New Roman"/>
          <w:sz w:val="22"/>
          <w:szCs w:val="22"/>
        </w:rPr>
        <w:t>10</w:t>
      </w:r>
      <w:r w:rsidR="00726A3B">
        <w:rPr>
          <w:rFonts w:ascii="Times New Roman" w:hAnsi="Times New Roman"/>
          <w:sz w:val="22"/>
          <w:szCs w:val="22"/>
        </w:rPr>
        <w:t>/2</w:t>
      </w:r>
      <w:r w:rsidR="00C14FC9">
        <w:rPr>
          <w:rFonts w:ascii="Times New Roman" w:hAnsi="Times New Roman"/>
          <w:sz w:val="22"/>
          <w:szCs w:val="22"/>
        </w:rPr>
        <w:t>5</w:t>
      </w:r>
      <w:r w:rsidR="00726A3B" w:rsidRPr="003D3ABF">
        <w:rPr>
          <w:rFonts w:ascii="Times New Roman" w:hAnsi="Times New Roman"/>
          <w:sz w:val="22"/>
          <w:szCs w:val="22"/>
        </w:rPr>
        <w:t>)</w:t>
      </w:r>
      <w:r w:rsidRPr="00020CC2">
        <w:rPr>
          <w:rFonts w:ascii="Times New Roman" w:hAnsi="Times New Roman"/>
          <w:sz w:val="22"/>
          <w:szCs w:val="22"/>
        </w:rPr>
        <w:t>, Općinski načelnik Općine</w:t>
      </w:r>
      <w:r>
        <w:rPr>
          <w:rFonts w:ascii="Times New Roman" w:hAnsi="Times New Roman"/>
          <w:sz w:val="22"/>
          <w:szCs w:val="22"/>
        </w:rPr>
        <w:t xml:space="preserve"> Mljet dana</w:t>
      </w:r>
      <w:r w:rsidR="00AA6F98">
        <w:rPr>
          <w:rFonts w:ascii="Times New Roman" w:hAnsi="Times New Roman"/>
          <w:sz w:val="22"/>
          <w:szCs w:val="22"/>
        </w:rPr>
        <w:t xml:space="preserve"> </w:t>
      </w:r>
      <w:r w:rsidR="00E55BEF">
        <w:rPr>
          <w:rFonts w:ascii="Times New Roman" w:hAnsi="Times New Roman"/>
          <w:sz w:val="22"/>
          <w:szCs w:val="22"/>
        </w:rPr>
        <w:t xml:space="preserve"> </w:t>
      </w:r>
      <w:r w:rsidR="00EE3562">
        <w:rPr>
          <w:rFonts w:ascii="Times New Roman" w:hAnsi="Times New Roman"/>
          <w:sz w:val="22"/>
          <w:szCs w:val="22"/>
        </w:rPr>
        <w:t>1</w:t>
      </w:r>
      <w:r w:rsidR="009C16AE">
        <w:rPr>
          <w:rFonts w:ascii="Times New Roman" w:hAnsi="Times New Roman"/>
          <w:sz w:val="22"/>
          <w:szCs w:val="22"/>
        </w:rPr>
        <w:t>8</w:t>
      </w:r>
      <w:r w:rsidR="00EE3562">
        <w:rPr>
          <w:rFonts w:ascii="Times New Roman" w:hAnsi="Times New Roman"/>
          <w:sz w:val="22"/>
          <w:szCs w:val="22"/>
        </w:rPr>
        <w:t xml:space="preserve">. </w:t>
      </w:r>
      <w:r w:rsidR="009C16AE">
        <w:rPr>
          <w:rFonts w:ascii="Times New Roman" w:hAnsi="Times New Roman"/>
          <w:sz w:val="22"/>
          <w:szCs w:val="22"/>
        </w:rPr>
        <w:t>lipnja</w:t>
      </w:r>
      <w:r w:rsidR="00B60F2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</w:t>
      </w:r>
      <w:r w:rsidR="009C16AE">
        <w:rPr>
          <w:rFonts w:ascii="Times New Roman" w:hAnsi="Times New Roman"/>
          <w:sz w:val="22"/>
          <w:szCs w:val="22"/>
        </w:rPr>
        <w:t>6</w:t>
      </w:r>
      <w:r w:rsidRPr="00020CC2">
        <w:rPr>
          <w:rFonts w:ascii="Times New Roman" w:hAnsi="Times New Roman"/>
          <w:sz w:val="22"/>
          <w:szCs w:val="22"/>
        </w:rPr>
        <w:t>. godine donosi slijedeći</w:t>
      </w:r>
    </w:p>
    <w:p w14:paraId="5B09943E" w14:textId="77777777" w:rsidR="008B2063" w:rsidRPr="00020CC2" w:rsidRDefault="008B2063" w:rsidP="002D05DC">
      <w:pPr>
        <w:ind w:firstLine="709"/>
        <w:rPr>
          <w:rFonts w:ascii="Times New Roman" w:hAnsi="Times New Roman"/>
          <w:sz w:val="22"/>
          <w:szCs w:val="22"/>
        </w:rPr>
      </w:pPr>
    </w:p>
    <w:p w14:paraId="1988F0C2" w14:textId="77777777" w:rsidR="002D05DC" w:rsidRPr="00020CC2" w:rsidRDefault="002D05DC" w:rsidP="002D05DC">
      <w:pPr>
        <w:jc w:val="center"/>
        <w:rPr>
          <w:rFonts w:ascii="Times New Roman" w:hAnsi="Times New Roman"/>
          <w:b/>
          <w:sz w:val="22"/>
          <w:szCs w:val="22"/>
        </w:rPr>
      </w:pPr>
      <w:r w:rsidRPr="00020CC2">
        <w:rPr>
          <w:rFonts w:ascii="Times New Roman" w:hAnsi="Times New Roman"/>
          <w:b/>
          <w:sz w:val="22"/>
          <w:szCs w:val="22"/>
        </w:rPr>
        <w:t>P   L   A   N</w:t>
      </w:r>
    </w:p>
    <w:p w14:paraId="3588FAF9" w14:textId="29F370F4" w:rsidR="002D05DC" w:rsidRPr="00020CC2" w:rsidRDefault="002D05DC" w:rsidP="00E80A9D">
      <w:pPr>
        <w:tabs>
          <w:tab w:val="center" w:pos="5216"/>
          <w:tab w:val="right" w:pos="10432"/>
        </w:tabs>
        <w:jc w:val="center"/>
        <w:rPr>
          <w:rFonts w:ascii="Times New Roman" w:hAnsi="Times New Roman"/>
          <w:b/>
          <w:sz w:val="22"/>
          <w:szCs w:val="22"/>
        </w:rPr>
      </w:pPr>
      <w:r w:rsidRPr="00020CC2">
        <w:rPr>
          <w:rFonts w:ascii="Times New Roman" w:hAnsi="Times New Roman"/>
          <w:b/>
          <w:sz w:val="22"/>
          <w:szCs w:val="22"/>
        </w:rPr>
        <w:t>prijma u službu u Jedinstvenom upra</w:t>
      </w:r>
      <w:r>
        <w:rPr>
          <w:rFonts w:ascii="Times New Roman" w:hAnsi="Times New Roman"/>
          <w:b/>
          <w:sz w:val="22"/>
          <w:szCs w:val="22"/>
        </w:rPr>
        <w:t>vnom odjelu Općine Mljet za 202</w:t>
      </w:r>
      <w:r w:rsidR="00C14FC9">
        <w:rPr>
          <w:rFonts w:ascii="Times New Roman" w:hAnsi="Times New Roman"/>
          <w:b/>
          <w:sz w:val="22"/>
          <w:szCs w:val="22"/>
        </w:rPr>
        <w:t>6</w:t>
      </w:r>
      <w:r w:rsidRPr="00020CC2">
        <w:rPr>
          <w:rFonts w:ascii="Times New Roman" w:hAnsi="Times New Roman"/>
          <w:b/>
          <w:sz w:val="22"/>
          <w:szCs w:val="22"/>
        </w:rPr>
        <w:t>. godinu</w:t>
      </w:r>
    </w:p>
    <w:p w14:paraId="6310FAA5" w14:textId="58C4D494" w:rsidR="002D05DC" w:rsidRPr="00020CC2" w:rsidRDefault="002D05DC" w:rsidP="002D05D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9C16AE">
        <w:rPr>
          <w:rFonts w:ascii="Times New Roman" w:hAnsi="Times New Roman"/>
          <w:b/>
          <w:sz w:val="22"/>
          <w:szCs w:val="22"/>
        </w:rPr>
        <w:t>115</w:t>
      </w:r>
      <w:r>
        <w:rPr>
          <w:rFonts w:ascii="Times New Roman" w:hAnsi="Times New Roman"/>
          <w:b/>
          <w:sz w:val="22"/>
          <w:szCs w:val="22"/>
        </w:rPr>
        <w:t>/202</w:t>
      </w:r>
      <w:r w:rsidR="00E80A9D">
        <w:rPr>
          <w:rFonts w:ascii="Times New Roman" w:hAnsi="Times New Roman"/>
          <w:b/>
          <w:sz w:val="22"/>
          <w:szCs w:val="22"/>
        </w:rPr>
        <w:t>6</w:t>
      </w:r>
      <w:r w:rsidRPr="00020CC2">
        <w:rPr>
          <w:rFonts w:ascii="Times New Roman" w:hAnsi="Times New Roman"/>
          <w:b/>
          <w:sz w:val="22"/>
          <w:szCs w:val="22"/>
        </w:rPr>
        <w:t>-PAO)</w:t>
      </w:r>
    </w:p>
    <w:p w14:paraId="1D6C8421" w14:textId="77777777" w:rsidR="002D05DC" w:rsidRPr="00020CC2" w:rsidRDefault="002D05DC" w:rsidP="002D05DC">
      <w:pPr>
        <w:jc w:val="both"/>
        <w:rPr>
          <w:rFonts w:ascii="Times New Roman" w:hAnsi="Times New Roman"/>
          <w:b/>
          <w:sz w:val="22"/>
          <w:szCs w:val="22"/>
        </w:rPr>
      </w:pPr>
    </w:p>
    <w:p w14:paraId="6715A6F3" w14:textId="77777777" w:rsidR="002D05DC" w:rsidRPr="00020CC2" w:rsidRDefault="002D05DC" w:rsidP="002D05DC">
      <w:pPr>
        <w:jc w:val="center"/>
        <w:rPr>
          <w:rFonts w:ascii="Times New Roman" w:hAnsi="Times New Roman"/>
          <w:b/>
          <w:sz w:val="22"/>
          <w:szCs w:val="22"/>
        </w:rPr>
      </w:pPr>
      <w:r w:rsidRPr="00020CC2">
        <w:rPr>
          <w:rFonts w:ascii="Times New Roman" w:hAnsi="Times New Roman"/>
          <w:b/>
          <w:sz w:val="22"/>
          <w:szCs w:val="22"/>
        </w:rPr>
        <w:t>Članak 1.</w:t>
      </w:r>
    </w:p>
    <w:p w14:paraId="44B2A4A0" w14:textId="528C1902" w:rsidR="002D05DC" w:rsidRPr="00020CC2" w:rsidRDefault="002D05DC" w:rsidP="002D05DC">
      <w:pPr>
        <w:jc w:val="both"/>
        <w:rPr>
          <w:rFonts w:ascii="Times New Roman" w:hAnsi="Times New Roman"/>
          <w:sz w:val="22"/>
          <w:szCs w:val="22"/>
        </w:rPr>
      </w:pPr>
      <w:r w:rsidRPr="00020CC2">
        <w:rPr>
          <w:rFonts w:ascii="Times New Roman" w:hAnsi="Times New Roman"/>
          <w:sz w:val="22"/>
          <w:szCs w:val="22"/>
        </w:rPr>
        <w:tab/>
        <w:t>Planom prijma u službu u Jedinstvenom upra</w:t>
      </w:r>
      <w:r>
        <w:rPr>
          <w:rFonts w:ascii="Times New Roman" w:hAnsi="Times New Roman"/>
          <w:sz w:val="22"/>
          <w:szCs w:val="22"/>
        </w:rPr>
        <w:t>vnom odjelu Općine Mljet za 202</w:t>
      </w:r>
      <w:r w:rsidR="00C14FC9">
        <w:rPr>
          <w:rFonts w:ascii="Times New Roman" w:hAnsi="Times New Roman"/>
          <w:sz w:val="22"/>
          <w:szCs w:val="22"/>
        </w:rPr>
        <w:t>6</w:t>
      </w:r>
      <w:r w:rsidRPr="00020CC2">
        <w:rPr>
          <w:rFonts w:ascii="Times New Roman" w:hAnsi="Times New Roman"/>
          <w:sz w:val="22"/>
          <w:szCs w:val="22"/>
        </w:rPr>
        <w:t>. godinu (nastavno: Plan) utvrđuje se broj sistematiziranih radnih mjesta u Pravilniku o unutarnjem redu Jedinstvenog upravnog odjela Općine Mljet</w:t>
      </w:r>
      <w:r w:rsidR="00C14FC9">
        <w:rPr>
          <w:rFonts w:ascii="Times New Roman" w:hAnsi="Times New Roman"/>
          <w:sz w:val="22"/>
          <w:szCs w:val="22"/>
        </w:rPr>
        <w:t>, kao i broj radnih mjesta potrebnih za EU projekte</w:t>
      </w:r>
      <w:r w:rsidRPr="00020CC2">
        <w:rPr>
          <w:rFonts w:ascii="Times New Roman" w:hAnsi="Times New Roman"/>
          <w:sz w:val="22"/>
          <w:szCs w:val="22"/>
        </w:rPr>
        <w:t>, broj popunjenih radnih mjesta i potreban broj službenika i namještenika uključujući i vježbenike</w:t>
      </w:r>
      <w:r w:rsidR="00183B9C">
        <w:rPr>
          <w:rFonts w:ascii="Times New Roman" w:hAnsi="Times New Roman"/>
          <w:sz w:val="22"/>
          <w:szCs w:val="22"/>
        </w:rPr>
        <w:t>.</w:t>
      </w:r>
    </w:p>
    <w:p w14:paraId="14625AA1" w14:textId="77777777" w:rsidR="002D05DC" w:rsidRPr="00020CC2" w:rsidRDefault="002D05DC" w:rsidP="002D05DC">
      <w:pPr>
        <w:jc w:val="both"/>
        <w:rPr>
          <w:rFonts w:ascii="Times New Roman" w:hAnsi="Times New Roman"/>
          <w:b/>
          <w:sz w:val="22"/>
          <w:szCs w:val="22"/>
        </w:rPr>
      </w:pPr>
    </w:p>
    <w:p w14:paraId="1C3B976D" w14:textId="77777777" w:rsidR="002D05DC" w:rsidRPr="00020CC2" w:rsidRDefault="002D05DC" w:rsidP="002D05DC">
      <w:pPr>
        <w:jc w:val="center"/>
        <w:rPr>
          <w:rFonts w:ascii="Times New Roman" w:hAnsi="Times New Roman"/>
          <w:b/>
          <w:sz w:val="22"/>
          <w:szCs w:val="22"/>
        </w:rPr>
      </w:pPr>
      <w:r w:rsidRPr="00020CC2">
        <w:rPr>
          <w:rFonts w:ascii="Times New Roman" w:hAnsi="Times New Roman"/>
          <w:b/>
          <w:sz w:val="22"/>
          <w:szCs w:val="22"/>
        </w:rPr>
        <w:t>Članak 2.</w:t>
      </w:r>
    </w:p>
    <w:p w14:paraId="352CE845" w14:textId="23F7E242" w:rsidR="002D05DC" w:rsidRDefault="002D05DC" w:rsidP="002D05DC">
      <w:pPr>
        <w:rPr>
          <w:rFonts w:ascii="Times New Roman" w:hAnsi="Times New Roman"/>
          <w:sz w:val="22"/>
          <w:szCs w:val="22"/>
        </w:rPr>
      </w:pPr>
      <w:r w:rsidRPr="00020CC2">
        <w:rPr>
          <w:rFonts w:ascii="Times New Roman" w:hAnsi="Times New Roman"/>
          <w:sz w:val="22"/>
          <w:szCs w:val="22"/>
        </w:rPr>
        <w:tab/>
        <w:t>Podaci iz članka 1. ovog Plana iskazuju se u tablici kako slijedi:</w:t>
      </w:r>
    </w:p>
    <w:p w14:paraId="17EF28B1" w14:textId="77777777" w:rsidR="00183B9C" w:rsidRPr="00020CC2" w:rsidRDefault="00183B9C" w:rsidP="002D05DC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617"/>
        <w:gridCol w:w="582"/>
        <w:gridCol w:w="640"/>
        <w:gridCol w:w="658"/>
        <w:gridCol w:w="618"/>
        <w:gridCol w:w="583"/>
        <w:gridCol w:w="641"/>
        <w:gridCol w:w="953"/>
        <w:gridCol w:w="701"/>
        <w:gridCol w:w="717"/>
        <w:gridCol w:w="709"/>
        <w:gridCol w:w="708"/>
        <w:gridCol w:w="1134"/>
        <w:gridCol w:w="1134"/>
        <w:gridCol w:w="567"/>
        <w:gridCol w:w="781"/>
      </w:tblGrid>
      <w:tr w:rsidR="002D05DC" w:rsidRPr="00183B9C" w14:paraId="10EE93A9" w14:textId="77777777" w:rsidTr="008760D1">
        <w:trPr>
          <w:jc w:val="center"/>
        </w:trPr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7756" w14:textId="77777777" w:rsidR="002D05DC" w:rsidRPr="00183B9C" w:rsidRDefault="002D05DC" w:rsidP="00EC3685">
            <w:pPr>
              <w:jc w:val="center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Upravno tijelo</w:t>
            </w:r>
          </w:p>
          <w:p w14:paraId="6309D0AB" w14:textId="77777777" w:rsidR="002D05DC" w:rsidRPr="00183B9C" w:rsidRDefault="002D05DC" w:rsidP="00EC36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1354" w14:textId="77777777" w:rsidR="002D05DC" w:rsidRPr="00183B9C" w:rsidRDefault="002D05DC" w:rsidP="00EC3685">
            <w:pPr>
              <w:jc w:val="center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Broj sistematiziranih radnih mjesta</w:t>
            </w:r>
          </w:p>
        </w:tc>
        <w:tc>
          <w:tcPr>
            <w:tcW w:w="2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43DF" w14:textId="77777777" w:rsidR="002D05DC" w:rsidRPr="00183B9C" w:rsidRDefault="002D05DC" w:rsidP="00EC3685">
            <w:pPr>
              <w:jc w:val="center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Broj popunjenih radnih mjesta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B15B" w14:textId="77777777" w:rsidR="002D05DC" w:rsidRPr="00183B9C" w:rsidRDefault="002D05DC" w:rsidP="00EC3685">
            <w:pPr>
              <w:jc w:val="center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Potreban broj službenika i namještenika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C6C0" w14:textId="18CEA6D2" w:rsidR="002D05DC" w:rsidRPr="00183B9C" w:rsidRDefault="002D05DC" w:rsidP="00EC3685">
            <w:pPr>
              <w:jc w:val="center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 xml:space="preserve">Potreban broj vježbenika, odnosno osoba na stručnom osposobljavanju </w:t>
            </w:r>
          </w:p>
        </w:tc>
      </w:tr>
      <w:tr w:rsidR="008760D1" w:rsidRPr="00183B9C" w14:paraId="7D13BEC1" w14:textId="77777777" w:rsidTr="008760D1">
        <w:trPr>
          <w:jc w:val="center"/>
        </w:trPr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810E" w14:textId="77777777" w:rsidR="002D05DC" w:rsidRPr="00183B9C" w:rsidRDefault="002D05DC" w:rsidP="00EC368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B494" w14:textId="77777777" w:rsidR="002D05DC" w:rsidRPr="00183B9C" w:rsidRDefault="002D05DC" w:rsidP="00EC3685">
            <w:pPr>
              <w:jc w:val="both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MS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57F9" w14:textId="77777777" w:rsidR="002D05DC" w:rsidRPr="00183B9C" w:rsidRDefault="002D05DC" w:rsidP="00EC3685">
            <w:pPr>
              <w:jc w:val="both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PS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CCDE" w14:textId="77777777" w:rsidR="002D05DC" w:rsidRPr="00183B9C" w:rsidRDefault="002D05DC" w:rsidP="00EC3685">
            <w:pPr>
              <w:jc w:val="both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SSS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1938" w14:textId="77777777" w:rsidR="002D05DC" w:rsidRPr="00183B9C" w:rsidRDefault="002D05DC" w:rsidP="00EC3685">
            <w:pPr>
              <w:jc w:val="both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NSS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5880" w14:textId="77777777" w:rsidR="002D05DC" w:rsidRPr="00183B9C" w:rsidRDefault="002D05DC" w:rsidP="00EC3685">
            <w:pPr>
              <w:jc w:val="both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MS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1A91" w14:textId="77777777" w:rsidR="002D05DC" w:rsidRPr="00183B9C" w:rsidRDefault="002D05DC" w:rsidP="00EC3685">
            <w:pPr>
              <w:jc w:val="both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PS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E17" w14:textId="77777777" w:rsidR="002D05DC" w:rsidRPr="00183B9C" w:rsidRDefault="002D05DC" w:rsidP="00EC3685">
            <w:pPr>
              <w:jc w:val="both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SSS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B1C9" w14:textId="77777777" w:rsidR="002D05DC" w:rsidRPr="00183B9C" w:rsidRDefault="002D05DC" w:rsidP="00EC3685">
            <w:pPr>
              <w:jc w:val="both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NSS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4629" w14:textId="77777777" w:rsidR="002D05DC" w:rsidRPr="00183B9C" w:rsidRDefault="002D05DC" w:rsidP="00EC3685">
            <w:pPr>
              <w:jc w:val="both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MS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5A14" w14:textId="77777777" w:rsidR="002D05DC" w:rsidRPr="00183B9C" w:rsidRDefault="002D05DC" w:rsidP="00EC3685">
            <w:pPr>
              <w:jc w:val="both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PS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7A2B" w14:textId="77777777" w:rsidR="002D05DC" w:rsidRPr="00183B9C" w:rsidRDefault="002D05DC" w:rsidP="00EC3685">
            <w:pPr>
              <w:jc w:val="both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SSS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B9B6" w14:textId="77777777" w:rsidR="002D05DC" w:rsidRPr="00183B9C" w:rsidRDefault="002D05DC" w:rsidP="00EC3685">
            <w:pPr>
              <w:jc w:val="both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NSS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38C8" w14:textId="77777777" w:rsidR="002D05DC" w:rsidRPr="00183B9C" w:rsidRDefault="002D05DC" w:rsidP="008760D1">
            <w:pPr>
              <w:jc w:val="center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3D4D" w14:textId="77777777" w:rsidR="002D05DC" w:rsidRPr="00183B9C" w:rsidRDefault="002D05DC" w:rsidP="008760D1">
            <w:pPr>
              <w:jc w:val="center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PS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9B7F" w14:textId="77777777" w:rsidR="002D05DC" w:rsidRPr="00183B9C" w:rsidRDefault="002D05DC" w:rsidP="008760D1">
            <w:pPr>
              <w:jc w:val="center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SSS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3FE3" w14:textId="77777777" w:rsidR="002D05DC" w:rsidRPr="00183B9C" w:rsidRDefault="002D05DC" w:rsidP="008760D1">
            <w:pPr>
              <w:jc w:val="center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NSS</w:t>
            </w:r>
          </w:p>
        </w:tc>
      </w:tr>
      <w:tr w:rsidR="008760D1" w:rsidRPr="00183B9C" w14:paraId="1C6E7041" w14:textId="77777777" w:rsidTr="008760D1">
        <w:trPr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E367" w14:textId="77777777" w:rsidR="002D05DC" w:rsidRPr="00183B9C" w:rsidRDefault="002D05DC" w:rsidP="00EC3685">
            <w:pPr>
              <w:jc w:val="both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JUO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D8D6" w14:textId="11B846D8" w:rsidR="002D05DC" w:rsidRPr="00183B9C" w:rsidRDefault="00E17463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C642E">
              <w:rPr>
                <w:rFonts w:ascii="Times New Roman" w:hAnsi="Times New Roman"/>
              </w:rPr>
              <w:t>*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4B4E" w14:textId="10E598C5" w:rsidR="002D05DC" w:rsidRPr="00183B9C" w:rsidRDefault="00E17463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3**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C6B3" w14:textId="3FADC3E0" w:rsidR="002D05DC" w:rsidRPr="00183B9C" w:rsidRDefault="00E17463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B94A" w14:textId="7636FC20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13E4" w14:textId="36735EA6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DAA8" w14:textId="018DEA55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4E26" w14:textId="4BF37814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EFF4" w14:textId="60C0F45B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4FEA" w14:textId="287FD9B8" w:rsidR="002D05DC" w:rsidRPr="00183B9C" w:rsidRDefault="00E17463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C642E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898A" w14:textId="3E5ACF9B" w:rsidR="002D05DC" w:rsidRPr="00183B9C" w:rsidRDefault="00E17463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628D" w14:textId="6D277702" w:rsidR="002D05DC" w:rsidRPr="00183B9C" w:rsidRDefault="008760D1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8E1" w14:textId="168BBA45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F1E3" w14:textId="67AFCDEB" w:rsidR="002D05DC" w:rsidRPr="00183B9C" w:rsidRDefault="008760D1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706AC">
              <w:rPr>
                <w:rFonts w:ascii="Times New Roman" w:hAnsi="Times New Roman"/>
              </w:rPr>
              <w:t>*</w:t>
            </w:r>
            <w:r w:rsidR="004C642E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7EF0" w14:textId="129188BA" w:rsidR="002D05DC" w:rsidRPr="00183B9C" w:rsidRDefault="008760D1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1******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7F1F" w14:textId="2F9D521A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C27A" w14:textId="41637009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760D1" w:rsidRPr="00183B9C" w14:paraId="7147A99C" w14:textId="77777777" w:rsidTr="008760D1">
        <w:trPr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2E5A" w14:textId="77777777" w:rsidR="002D05DC" w:rsidRPr="00183B9C" w:rsidRDefault="002D05DC" w:rsidP="00EC3685">
            <w:pPr>
              <w:jc w:val="both"/>
              <w:rPr>
                <w:rFonts w:ascii="Times New Roman" w:hAnsi="Times New Roman"/>
              </w:rPr>
            </w:pPr>
            <w:r w:rsidRPr="00183B9C">
              <w:rPr>
                <w:rFonts w:ascii="Times New Roman" w:hAnsi="Times New Roman"/>
              </w:rPr>
              <w:t>Ukupno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0A23" w14:textId="5B36AFCA" w:rsidR="002D05DC" w:rsidRPr="00183B9C" w:rsidRDefault="00E17463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C642E">
              <w:rPr>
                <w:rFonts w:ascii="Times New Roman" w:hAnsi="Times New Roman"/>
              </w:rPr>
              <w:t>*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B994" w14:textId="6F1A7957" w:rsidR="002D05DC" w:rsidRPr="00183B9C" w:rsidRDefault="00E17463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3**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4CF1" w14:textId="25D41729" w:rsidR="002D05DC" w:rsidRPr="00183B9C" w:rsidRDefault="00E17463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7BCA" w14:textId="6C1D8B03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BDBC" w14:textId="446AE15C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CED5" w14:textId="35C0F3D9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8CAF" w14:textId="2C925C9D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DE1B" w14:textId="33C61DE0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850E" w14:textId="0DF37994" w:rsidR="002D05DC" w:rsidRPr="00183B9C" w:rsidRDefault="00E17463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C642E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3C5C" w14:textId="4222FB8A" w:rsidR="002D05DC" w:rsidRPr="00183B9C" w:rsidRDefault="00E17463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59D4" w14:textId="04C90DCE" w:rsidR="002D05DC" w:rsidRPr="00183B9C" w:rsidRDefault="008760D1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13FF" w14:textId="1FAF48CE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12C0" w14:textId="497131BD" w:rsidR="002D05DC" w:rsidRPr="00183B9C" w:rsidRDefault="008760D1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C642E">
              <w:rPr>
                <w:rFonts w:ascii="Times New Roman" w:hAnsi="Times New Roman"/>
              </w:rPr>
              <w:t>***</w:t>
            </w:r>
            <w:r>
              <w:rPr>
                <w:rFonts w:ascii="Times New Roman" w:hAnsi="Times New Roman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25EA" w14:textId="73C5A0C1" w:rsidR="002D05DC" w:rsidRPr="00183B9C" w:rsidRDefault="008760D1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1******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7DDE" w14:textId="01B620F8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6ACA" w14:textId="431B684A" w:rsidR="002D05DC" w:rsidRPr="00183B9C" w:rsidRDefault="00784A1C" w:rsidP="00EC3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4E6E8B88" w14:textId="77777777" w:rsidR="002D05DC" w:rsidRPr="00020CC2" w:rsidRDefault="002D05DC" w:rsidP="002D05DC">
      <w:pPr>
        <w:jc w:val="both"/>
        <w:rPr>
          <w:rFonts w:ascii="Times New Roman" w:hAnsi="Times New Roman"/>
          <w:sz w:val="22"/>
          <w:szCs w:val="22"/>
        </w:rPr>
      </w:pPr>
    </w:p>
    <w:p w14:paraId="78CF357D" w14:textId="60C1315E" w:rsidR="004C642E" w:rsidRDefault="004C642E" w:rsidP="003706AC">
      <w:pPr>
        <w:tabs>
          <w:tab w:val="num" w:pos="72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lastRenderedPageBreak/>
        <w:t xml:space="preserve">* </w:t>
      </w:r>
      <w:r w:rsidR="00E17463">
        <w:rPr>
          <w:rFonts w:ascii="Times New Roman" w:hAnsi="Times New Roman"/>
          <w:i/>
          <w:sz w:val="22"/>
          <w:szCs w:val="22"/>
        </w:rPr>
        <w:t>1</w:t>
      </w:r>
      <w:r>
        <w:rPr>
          <w:rFonts w:ascii="Times New Roman" w:hAnsi="Times New Roman"/>
          <w:i/>
          <w:sz w:val="22"/>
          <w:szCs w:val="22"/>
        </w:rPr>
        <w:t xml:space="preserve"> izvršitelj </w:t>
      </w:r>
      <w:r w:rsidR="00E17463">
        <w:rPr>
          <w:rFonts w:ascii="Times New Roman" w:hAnsi="Times New Roman"/>
          <w:i/>
          <w:sz w:val="22"/>
          <w:szCs w:val="22"/>
        </w:rPr>
        <w:t>je</w:t>
      </w:r>
      <w:r>
        <w:rPr>
          <w:rFonts w:ascii="Times New Roman" w:hAnsi="Times New Roman"/>
          <w:i/>
          <w:sz w:val="22"/>
          <w:szCs w:val="22"/>
        </w:rPr>
        <w:t xml:space="preserve"> planiran kao „redovni“ službeni</w:t>
      </w:r>
      <w:r w:rsidR="00E17463">
        <w:rPr>
          <w:rFonts w:ascii="Times New Roman" w:hAnsi="Times New Roman"/>
          <w:i/>
          <w:sz w:val="22"/>
          <w:szCs w:val="22"/>
        </w:rPr>
        <w:t>k na neodređeno vrijeme</w:t>
      </w:r>
      <w:r>
        <w:rPr>
          <w:rFonts w:ascii="Times New Roman" w:hAnsi="Times New Roman"/>
          <w:i/>
          <w:sz w:val="22"/>
          <w:szCs w:val="22"/>
        </w:rPr>
        <w:t>, dok se 2 izvršitelja planiraju za EU projekt: izgradnja vatrogasnog doma Žukovac</w:t>
      </w:r>
      <w:r w:rsidR="00E17463">
        <w:rPr>
          <w:rFonts w:ascii="Times New Roman" w:hAnsi="Times New Roman"/>
          <w:i/>
          <w:sz w:val="22"/>
          <w:szCs w:val="22"/>
        </w:rPr>
        <w:t xml:space="preserve"> na određeno vrijeme</w:t>
      </w:r>
    </w:p>
    <w:p w14:paraId="5F17FCBD" w14:textId="508BE4ED" w:rsidR="00E17463" w:rsidRDefault="004C642E" w:rsidP="004C642E">
      <w:pPr>
        <w:tabs>
          <w:tab w:val="num" w:pos="72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** </w:t>
      </w:r>
      <w:r w:rsidR="00E17463">
        <w:rPr>
          <w:rFonts w:ascii="Times New Roman" w:hAnsi="Times New Roman"/>
          <w:i/>
          <w:sz w:val="22"/>
          <w:szCs w:val="22"/>
        </w:rPr>
        <w:t>2 izvršitelja su planirana kao „redovni“ službenici na neodređeno vrijeme, dok se 1 izvršitelj planira za EU projekt: izgradnja vatrogasnog doma Žukovac na određeno vrijeme</w:t>
      </w:r>
    </w:p>
    <w:p w14:paraId="061E33A3" w14:textId="1F45D345" w:rsidR="004C642E" w:rsidRDefault="00E17463" w:rsidP="003706AC">
      <w:pPr>
        <w:tabs>
          <w:tab w:val="num" w:pos="72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***</w:t>
      </w:r>
      <w:r w:rsidR="004C642E">
        <w:rPr>
          <w:rFonts w:ascii="Times New Roman" w:hAnsi="Times New Roman"/>
          <w:i/>
          <w:sz w:val="22"/>
          <w:szCs w:val="22"/>
        </w:rPr>
        <w:t xml:space="preserve">2 izvršitelja </w:t>
      </w:r>
      <w:r>
        <w:rPr>
          <w:rFonts w:ascii="Times New Roman" w:hAnsi="Times New Roman"/>
          <w:i/>
          <w:sz w:val="22"/>
          <w:szCs w:val="22"/>
        </w:rPr>
        <w:t>se</w:t>
      </w:r>
      <w:r w:rsidR="004C642E">
        <w:rPr>
          <w:rFonts w:ascii="Times New Roman" w:hAnsi="Times New Roman"/>
          <w:i/>
          <w:sz w:val="22"/>
          <w:szCs w:val="22"/>
        </w:rPr>
        <w:t xml:space="preserve"> planiraju za EU projekt: izgradnja vatrogasnog doma Žukovac</w:t>
      </w:r>
      <w:r>
        <w:rPr>
          <w:rFonts w:ascii="Times New Roman" w:hAnsi="Times New Roman"/>
          <w:i/>
          <w:sz w:val="22"/>
          <w:szCs w:val="22"/>
        </w:rPr>
        <w:t xml:space="preserve"> na određeno vrijeme</w:t>
      </w:r>
    </w:p>
    <w:p w14:paraId="0E45CD6A" w14:textId="3A975C09" w:rsidR="008760D1" w:rsidRDefault="008760D1" w:rsidP="003706AC">
      <w:pPr>
        <w:tabs>
          <w:tab w:val="num" w:pos="72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****1 izvršitelj se planiraju za EU projekt: izgradnja vatrogasnog doma Žukovac na određeno vrijeme</w:t>
      </w:r>
    </w:p>
    <w:p w14:paraId="4C37EA57" w14:textId="432B92E4" w:rsidR="002D05DC" w:rsidRDefault="002D05DC" w:rsidP="003706AC">
      <w:pPr>
        <w:tabs>
          <w:tab w:val="num" w:pos="720"/>
        </w:tabs>
        <w:jc w:val="both"/>
        <w:rPr>
          <w:rFonts w:ascii="Times New Roman" w:hAnsi="Times New Roman"/>
          <w:i/>
          <w:sz w:val="22"/>
          <w:szCs w:val="22"/>
        </w:rPr>
      </w:pPr>
      <w:r w:rsidRPr="00993185">
        <w:rPr>
          <w:rFonts w:ascii="Times New Roman" w:hAnsi="Times New Roman"/>
          <w:i/>
          <w:sz w:val="22"/>
          <w:szCs w:val="22"/>
        </w:rPr>
        <w:t>*</w:t>
      </w:r>
      <w:r w:rsidR="004C642E">
        <w:rPr>
          <w:rFonts w:ascii="Times New Roman" w:hAnsi="Times New Roman"/>
          <w:i/>
          <w:sz w:val="22"/>
          <w:szCs w:val="22"/>
        </w:rPr>
        <w:t>**</w:t>
      </w:r>
      <w:r w:rsidR="008760D1">
        <w:rPr>
          <w:rFonts w:ascii="Times New Roman" w:hAnsi="Times New Roman"/>
          <w:i/>
          <w:sz w:val="22"/>
          <w:szCs w:val="22"/>
        </w:rPr>
        <w:t>**</w:t>
      </w:r>
      <w:r w:rsidR="00784A1C">
        <w:rPr>
          <w:rFonts w:ascii="Times New Roman" w:hAnsi="Times New Roman"/>
          <w:i/>
          <w:sz w:val="22"/>
          <w:szCs w:val="22"/>
        </w:rPr>
        <w:t xml:space="preserve"> </w:t>
      </w:r>
      <w:r w:rsidR="003706AC">
        <w:rPr>
          <w:rFonts w:ascii="Times New Roman" w:hAnsi="Times New Roman"/>
          <w:i/>
          <w:sz w:val="22"/>
          <w:szCs w:val="22"/>
        </w:rPr>
        <w:t xml:space="preserve">Ukoliko se ne javi kandidat s </w:t>
      </w:r>
      <w:r w:rsidR="008760D1">
        <w:rPr>
          <w:rFonts w:ascii="Times New Roman" w:hAnsi="Times New Roman"/>
          <w:i/>
          <w:sz w:val="22"/>
          <w:szCs w:val="22"/>
        </w:rPr>
        <w:t>traženim radnim iskustvom</w:t>
      </w:r>
    </w:p>
    <w:p w14:paraId="5EA67CC2" w14:textId="11B897AB" w:rsidR="008760D1" w:rsidRDefault="008760D1" w:rsidP="003706AC">
      <w:pPr>
        <w:tabs>
          <w:tab w:val="num" w:pos="72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******</w:t>
      </w:r>
      <w:r w:rsidRPr="008760D1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Ukoliko se ne javi kandidat s traženim radnim iskustvom</w:t>
      </w:r>
    </w:p>
    <w:p w14:paraId="682BA394" w14:textId="77777777" w:rsidR="002D05DC" w:rsidRPr="00020CC2" w:rsidRDefault="002D05DC" w:rsidP="002D05DC">
      <w:pPr>
        <w:pStyle w:val="ListParagraph"/>
        <w:jc w:val="both"/>
        <w:rPr>
          <w:b/>
          <w:sz w:val="22"/>
          <w:szCs w:val="22"/>
        </w:rPr>
      </w:pPr>
    </w:p>
    <w:p w14:paraId="6D2F475E" w14:textId="77777777" w:rsidR="002D05DC" w:rsidRPr="00020CC2" w:rsidRDefault="002D05DC" w:rsidP="002D05DC">
      <w:pPr>
        <w:jc w:val="center"/>
        <w:rPr>
          <w:rFonts w:ascii="Times New Roman" w:hAnsi="Times New Roman"/>
          <w:b/>
          <w:sz w:val="22"/>
          <w:szCs w:val="22"/>
        </w:rPr>
      </w:pPr>
      <w:r w:rsidRPr="00020CC2">
        <w:rPr>
          <w:rFonts w:ascii="Times New Roman" w:hAnsi="Times New Roman"/>
          <w:b/>
          <w:sz w:val="22"/>
          <w:szCs w:val="22"/>
        </w:rPr>
        <w:t>Članak 3.</w:t>
      </w:r>
    </w:p>
    <w:p w14:paraId="49D1E2D9" w14:textId="3D069C41" w:rsidR="002D05DC" w:rsidRPr="00020CC2" w:rsidRDefault="002D05DC" w:rsidP="002D05DC">
      <w:pPr>
        <w:jc w:val="both"/>
        <w:rPr>
          <w:rFonts w:ascii="Times New Roman" w:hAnsi="Times New Roman"/>
          <w:sz w:val="22"/>
          <w:szCs w:val="22"/>
        </w:rPr>
      </w:pPr>
      <w:r w:rsidRPr="00020CC2">
        <w:rPr>
          <w:rFonts w:ascii="Times New Roman" w:hAnsi="Times New Roman"/>
          <w:sz w:val="22"/>
          <w:szCs w:val="22"/>
        </w:rPr>
        <w:tab/>
        <w:t xml:space="preserve">Kratice u tablici iz članka 2. ovog Plana imaju slijedeće značenje: </w:t>
      </w:r>
    </w:p>
    <w:p w14:paraId="13F888DC" w14:textId="77777777" w:rsidR="002D05DC" w:rsidRPr="00020CC2" w:rsidRDefault="002D05DC" w:rsidP="00183B9C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020CC2">
        <w:rPr>
          <w:rFonts w:ascii="Times New Roman" w:hAnsi="Times New Roman"/>
          <w:sz w:val="22"/>
          <w:szCs w:val="22"/>
        </w:rPr>
        <w:t>MS: radna mjesta za koja je potrebno stručno zvanje magistra struke ili stručnog specijaliste;</w:t>
      </w:r>
    </w:p>
    <w:p w14:paraId="40A71439" w14:textId="77777777" w:rsidR="002D05DC" w:rsidRPr="00020CC2" w:rsidRDefault="002D05DC" w:rsidP="00183B9C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020CC2">
        <w:rPr>
          <w:rFonts w:ascii="Times New Roman" w:hAnsi="Times New Roman"/>
          <w:sz w:val="22"/>
          <w:szCs w:val="22"/>
        </w:rPr>
        <w:t>PS: radna mjesta za koja je potrebno stručno zvanje sveučilišnog prvostupnika struke ili stručnog prvostupnika struke;</w:t>
      </w:r>
    </w:p>
    <w:p w14:paraId="64BFA04D" w14:textId="77777777" w:rsidR="002D05DC" w:rsidRPr="00020CC2" w:rsidRDefault="002D05DC" w:rsidP="00183B9C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020CC2">
        <w:rPr>
          <w:rFonts w:ascii="Times New Roman" w:hAnsi="Times New Roman"/>
          <w:sz w:val="22"/>
          <w:szCs w:val="22"/>
        </w:rPr>
        <w:t>SSS: radna mjesta za koja je potrebno stručno zvanje srednje stručne spreme i</w:t>
      </w:r>
    </w:p>
    <w:p w14:paraId="2675A2C2" w14:textId="77777777" w:rsidR="002D05DC" w:rsidRPr="00020CC2" w:rsidRDefault="002D05DC" w:rsidP="00183B9C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020CC2">
        <w:rPr>
          <w:rFonts w:ascii="Times New Roman" w:hAnsi="Times New Roman"/>
          <w:sz w:val="22"/>
          <w:szCs w:val="22"/>
        </w:rPr>
        <w:t>NSS: radna mjesta za koja je potrebno stručno zvanje niže stručne spreme ili završena osnovna škola.</w:t>
      </w:r>
    </w:p>
    <w:p w14:paraId="761EC2EF" w14:textId="77777777" w:rsidR="003706AC" w:rsidRDefault="003706AC" w:rsidP="004C642E">
      <w:pPr>
        <w:rPr>
          <w:rFonts w:ascii="Times New Roman" w:hAnsi="Times New Roman"/>
          <w:b/>
          <w:sz w:val="22"/>
          <w:szCs w:val="22"/>
        </w:rPr>
      </w:pPr>
    </w:p>
    <w:p w14:paraId="1A327008" w14:textId="60354180" w:rsidR="002D05DC" w:rsidRDefault="002D05DC" w:rsidP="002D05DC">
      <w:pPr>
        <w:jc w:val="center"/>
        <w:rPr>
          <w:rFonts w:ascii="Times New Roman" w:hAnsi="Times New Roman"/>
          <w:b/>
          <w:sz w:val="22"/>
          <w:szCs w:val="22"/>
        </w:rPr>
      </w:pPr>
      <w:r w:rsidRPr="00020CC2">
        <w:rPr>
          <w:rFonts w:ascii="Times New Roman" w:hAnsi="Times New Roman"/>
          <w:b/>
          <w:sz w:val="22"/>
          <w:szCs w:val="22"/>
        </w:rPr>
        <w:t>Članak 4.</w:t>
      </w:r>
    </w:p>
    <w:p w14:paraId="41CC0B9A" w14:textId="151C5853" w:rsidR="00E80A9D" w:rsidRPr="00C0515D" w:rsidRDefault="00033E37" w:rsidP="00C0515D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Danom stupanja na snagu ovog Plana prestaje važiti </w:t>
      </w:r>
      <w:r w:rsidR="00C0515D" w:rsidRPr="00E73C11">
        <w:rPr>
          <w:rFonts w:ascii="Times New Roman" w:hAnsi="Times New Roman"/>
          <w:bCs/>
          <w:sz w:val="22"/>
          <w:szCs w:val="22"/>
        </w:rPr>
        <w:t xml:space="preserve">Plan </w:t>
      </w:r>
      <w:r w:rsidR="00E80A9D" w:rsidRPr="00E73C11">
        <w:rPr>
          <w:rFonts w:ascii="Times New Roman" w:hAnsi="Times New Roman"/>
          <w:bCs/>
          <w:sz w:val="22"/>
          <w:szCs w:val="22"/>
        </w:rPr>
        <w:t>prijma u službu u Jedinstvenom upravnom odjelu Općine Mljet za 2026. godinu</w:t>
      </w:r>
      <w:r w:rsidR="00C0515D" w:rsidRPr="00E73C11">
        <w:rPr>
          <w:rFonts w:ascii="Times New Roman" w:hAnsi="Times New Roman"/>
          <w:bCs/>
          <w:sz w:val="22"/>
          <w:szCs w:val="22"/>
        </w:rPr>
        <w:t xml:space="preserve"> </w:t>
      </w:r>
      <w:r w:rsidR="00E80A9D" w:rsidRPr="00E73C11">
        <w:rPr>
          <w:rFonts w:ascii="Times New Roman" w:hAnsi="Times New Roman"/>
          <w:bCs/>
          <w:sz w:val="22"/>
          <w:szCs w:val="22"/>
        </w:rPr>
        <w:t>(320/2026-PAO)</w:t>
      </w:r>
      <w:r w:rsidR="00C0515D" w:rsidRPr="00E73C11">
        <w:rPr>
          <w:rFonts w:ascii="Times New Roman" w:hAnsi="Times New Roman"/>
          <w:bCs/>
          <w:sz w:val="22"/>
          <w:szCs w:val="22"/>
        </w:rPr>
        <w:t>,</w:t>
      </w:r>
      <w:r w:rsidR="00C0515D">
        <w:rPr>
          <w:rFonts w:ascii="Times New Roman" w:hAnsi="Times New Roman"/>
          <w:b/>
          <w:sz w:val="22"/>
          <w:szCs w:val="22"/>
        </w:rPr>
        <w:t xml:space="preserve"> </w:t>
      </w:r>
      <w:r w:rsidR="00C0515D" w:rsidRPr="00C0515D">
        <w:rPr>
          <w:rFonts w:ascii="Times New Roman" w:hAnsi="Times New Roman"/>
          <w:bCs/>
          <w:sz w:val="22"/>
          <w:szCs w:val="22"/>
        </w:rPr>
        <w:t>oznake</w:t>
      </w:r>
      <w:r w:rsidR="00E80A9D">
        <w:rPr>
          <w:rFonts w:ascii="Times New Roman" w:hAnsi="Times New Roman"/>
          <w:b/>
          <w:sz w:val="22"/>
          <w:szCs w:val="22"/>
        </w:rPr>
        <w:t xml:space="preserve"> </w:t>
      </w:r>
      <w:r w:rsidR="00E80A9D">
        <w:rPr>
          <w:rFonts w:ascii="Times New Roman" w:hAnsi="Times New Roman"/>
          <w:sz w:val="22"/>
          <w:szCs w:val="22"/>
        </w:rPr>
        <w:t>KLASA:</w:t>
      </w:r>
      <w:r w:rsidR="00C0515D">
        <w:rPr>
          <w:rFonts w:ascii="Times New Roman" w:hAnsi="Times New Roman"/>
          <w:sz w:val="22"/>
          <w:szCs w:val="22"/>
        </w:rPr>
        <w:t xml:space="preserve"> </w:t>
      </w:r>
      <w:r w:rsidR="00E80A9D">
        <w:rPr>
          <w:rFonts w:ascii="Times New Roman" w:hAnsi="Times New Roman"/>
          <w:sz w:val="22"/>
          <w:szCs w:val="22"/>
        </w:rPr>
        <w:t>112-02/25</w:t>
      </w:r>
      <w:r w:rsidR="00E80A9D" w:rsidRPr="00020CC2">
        <w:rPr>
          <w:rFonts w:ascii="Times New Roman" w:hAnsi="Times New Roman"/>
          <w:sz w:val="22"/>
          <w:szCs w:val="22"/>
        </w:rPr>
        <w:t>-01/</w:t>
      </w:r>
      <w:r w:rsidR="00E80A9D">
        <w:rPr>
          <w:rFonts w:ascii="Times New Roman" w:hAnsi="Times New Roman"/>
          <w:sz w:val="22"/>
          <w:szCs w:val="22"/>
        </w:rPr>
        <w:t>01</w:t>
      </w:r>
      <w:r w:rsidR="00E80A9D" w:rsidRPr="00020CC2">
        <w:rPr>
          <w:rFonts w:ascii="Times New Roman" w:hAnsi="Times New Roman"/>
          <w:sz w:val="22"/>
          <w:szCs w:val="22"/>
        </w:rPr>
        <w:fldChar w:fldCharType="begin"/>
      </w:r>
      <w:r w:rsidR="00E80A9D" w:rsidRPr="00020CC2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E80A9D" w:rsidRPr="00020CC2">
        <w:rPr>
          <w:rFonts w:ascii="Times New Roman" w:hAnsi="Times New Roman"/>
          <w:sz w:val="22"/>
          <w:szCs w:val="22"/>
        </w:rPr>
        <w:fldChar w:fldCharType="end"/>
      </w:r>
      <w:r w:rsidR="00C0515D">
        <w:rPr>
          <w:rFonts w:ascii="Times New Roman" w:hAnsi="Times New Roman"/>
          <w:b/>
          <w:sz w:val="22"/>
          <w:szCs w:val="22"/>
        </w:rPr>
        <w:t xml:space="preserve">; </w:t>
      </w:r>
      <w:r w:rsidR="00E80A9D">
        <w:rPr>
          <w:rFonts w:ascii="Times New Roman" w:hAnsi="Times New Roman"/>
          <w:sz w:val="22"/>
          <w:szCs w:val="22"/>
        </w:rPr>
        <w:t>URBROJ:</w:t>
      </w:r>
      <w:r w:rsidR="00C0515D">
        <w:rPr>
          <w:rFonts w:ascii="Times New Roman" w:hAnsi="Times New Roman"/>
          <w:sz w:val="22"/>
          <w:szCs w:val="22"/>
        </w:rPr>
        <w:t xml:space="preserve"> </w:t>
      </w:r>
      <w:r w:rsidR="00E80A9D">
        <w:rPr>
          <w:rFonts w:ascii="Times New Roman" w:hAnsi="Times New Roman"/>
          <w:sz w:val="22"/>
          <w:szCs w:val="22"/>
        </w:rPr>
        <w:t>2117-03-25</w:t>
      </w:r>
      <w:r w:rsidR="00E80A9D" w:rsidRPr="00020CC2">
        <w:rPr>
          <w:rFonts w:ascii="Times New Roman" w:hAnsi="Times New Roman"/>
          <w:sz w:val="22"/>
          <w:szCs w:val="22"/>
        </w:rPr>
        <w:t>-1</w:t>
      </w:r>
      <w:r w:rsidR="00E80A9D" w:rsidRPr="00020CC2">
        <w:rPr>
          <w:rFonts w:ascii="Times New Roman" w:hAnsi="Times New Roman"/>
          <w:sz w:val="22"/>
          <w:szCs w:val="22"/>
        </w:rPr>
        <w:fldChar w:fldCharType="begin"/>
      </w:r>
      <w:r w:rsidR="00E80A9D" w:rsidRPr="00020CC2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E80A9D" w:rsidRPr="00020CC2">
        <w:rPr>
          <w:rFonts w:ascii="Times New Roman" w:hAnsi="Times New Roman"/>
          <w:sz w:val="22"/>
          <w:szCs w:val="22"/>
        </w:rPr>
        <w:fldChar w:fldCharType="end"/>
      </w:r>
      <w:r w:rsidR="00C0515D">
        <w:rPr>
          <w:rFonts w:ascii="Times New Roman" w:hAnsi="Times New Roman"/>
          <w:b/>
          <w:sz w:val="22"/>
          <w:szCs w:val="22"/>
        </w:rPr>
        <w:t xml:space="preserve"> </w:t>
      </w:r>
      <w:r w:rsidR="00C0515D">
        <w:rPr>
          <w:rFonts w:ascii="Times New Roman" w:hAnsi="Times New Roman"/>
          <w:sz w:val="22"/>
          <w:szCs w:val="22"/>
        </w:rPr>
        <w:t>od</w:t>
      </w:r>
      <w:r w:rsidR="00E80A9D" w:rsidRPr="00020CC2">
        <w:rPr>
          <w:rFonts w:ascii="Times New Roman" w:hAnsi="Times New Roman"/>
          <w:sz w:val="22"/>
          <w:szCs w:val="22"/>
        </w:rPr>
        <w:t xml:space="preserve"> </w:t>
      </w:r>
      <w:r w:rsidR="00E80A9D">
        <w:rPr>
          <w:rFonts w:ascii="Times New Roman" w:hAnsi="Times New Roman"/>
          <w:sz w:val="22"/>
          <w:szCs w:val="22"/>
        </w:rPr>
        <w:t>19.</w:t>
      </w:r>
      <w:r w:rsidR="00C0515D">
        <w:rPr>
          <w:rFonts w:ascii="Times New Roman" w:hAnsi="Times New Roman"/>
          <w:sz w:val="22"/>
          <w:szCs w:val="22"/>
        </w:rPr>
        <w:t xml:space="preserve"> </w:t>
      </w:r>
      <w:r w:rsidR="00E80A9D">
        <w:rPr>
          <w:rFonts w:ascii="Times New Roman" w:hAnsi="Times New Roman"/>
          <w:sz w:val="22"/>
          <w:szCs w:val="22"/>
        </w:rPr>
        <w:t>12.</w:t>
      </w:r>
      <w:r w:rsidR="00C0515D">
        <w:rPr>
          <w:rFonts w:ascii="Times New Roman" w:hAnsi="Times New Roman"/>
          <w:sz w:val="22"/>
          <w:szCs w:val="22"/>
        </w:rPr>
        <w:t xml:space="preserve"> </w:t>
      </w:r>
      <w:r w:rsidR="00E80A9D">
        <w:rPr>
          <w:rFonts w:ascii="Times New Roman" w:hAnsi="Times New Roman"/>
          <w:sz w:val="22"/>
          <w:szCs w:val="22"/>
        </w:rPr>
        <w:t>2025</w:t>
      </w:r>
      <w:r w:rsidR="00E80A9D" w:rsidRPr="00020CC2">
        <w:rPr>
          <w:rFonts w:ascii="Times New Roman" w:hAnsi="Times New Roman"/>
          <w:sz w:val="22"/>
          <w:szCs w:val="22"/>
        </w:rPr>
        <w:t>.</w:t>
      </w:r>
      <w:r w:rsidR="00C0515D">
        <w:rPr>
          <w:rFonts w:ascii="Times New Roman" w:hAnsi="Times New Roman"/>
          <w:sz w:val="22"/>
          <w:szCs w:val="22"/>
        </w:rPr>
        <w:t xml:space="preserve"> godine </w:t>
      </w:r>
      <w:r w:rsidR="00C0515D" w:rsidRPr="00020CC2">
        <w:rPr>
          <w:rFonts w:ascii="Times New Roman" w:hAnsi="Times New Roman"/>
          <w:sz w:val="22"/>
          <w:szCs w:val="22"/>
        </w:rPr>
        <w:t xml:space="preserve">(„Službeni glasnik Općine Mljet“ broj: </w:t>
      </w:r>
      <w:r w:rsidR="00C0515D">
        <w:rPr>
          <w:rFonts w:ascii="Times New Roman" w:hAnsi="Times New Roman"/>
          <w:sz w:val="22"/>
          <w:szCs w:val="22"/>
        </w:rPr>
        <w:t>10/2025)</w:t>
      </w:r>
      <w:r>
        <w:rPr>
          <w:rFonts w:ascii="Times New Roman" w:hAnsi="Times New Roman"/>
          <w:sz w:val="22"/>
          <w:szCs w:val="22"/>
        </w:rPr>
        <w:t>.</w:t>
      </w:r>
    </w:p>
    <w:p w14:paraId="2A38EF43" w14:textId="77777777" w:rsidR="00E80A9D" w:rsidRDefault="00E80A9D" w:rsidP="00E80A9D">
      <w:pPr>
        <w:rPr>
          <w:rFonts w:ascii="Times New Roman" w:hAnsi="Times New Roman"/>
          <w:b/>
          <w:sz w:val="22"/>
          <w:szCs w:val="22"/>
        </w:rPr>
      </w:pPr>
    </w:p>
    <w:p w14:paraId="12A10139" w14:textId="25E5CC97" w:rsidR="00E73C11" w:rsidRPr="00020CC2" w:rsidRDefault="00E73C11" w:rsidP="00E73C11">
      <w:pPr>
        <w:jc w:val="center"/>
        <w:rPr>
          <w:rFonts w:ascii="Times New Roman" w:hAnsi="Times New Roman"/>
          <w:b/>
          <w:sz w:val="22"/>
          <w:szCs w:val="22"/>
        </w:rPr>
      </w:pPr>
      <w:r w:rsidRPr="00020CC2">
        <w:rPr>
          <w:rFonts w:ascii="Times New Roman" w:hAnsi="Times New Roman"/>
          <w:b/>
          <w:sz w:val="22"/>
          <w:szCs w:val="22"/>
        </w:rPr>
        <w:t xml:space="preserve">Članak </w:t>
      </w:r>
      <w:r>
        <w:rPr>
          <w:rFonts w:ascii="Times New Roman" w:hAnsi="Times New Roman"/>
          <w:b/>
          <w:sz w:val="22"/>
          <w:szCs w:val="22"/>
        </w:rPr>
        <w:t>5</w:t>
      </w:r>
      <w:r w:rsidRPr="00020CC2">
        <w:rPr>
          <w:rFonts w:ascii="Times New Roman" w:hAnsi="Times New Roman"/>
          <w:b/>
          <w:sz w:val="22"/>
          <w:szCs w:val="22"/>
        </w:rPr>
        <w:t>.</w:t>
      </w:r>
    </w:p>
    <w:p w14:paraId="582F796E" w14:textId="75452551" w:rsidR="00726A3B" w:rsidRPr="00A816F7" w:rsidRDefault="00726A3B" w:rsidP="00726A3B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0624302"/>
      <w:r w:rsidRPr="00570E36">
        <w:rPr>
          <w:rFonts w:ascii="Times New Roman" w:hAnsi="Times New Roman"/>
          <w:sz w:val="22"/>
          <w:szCs w:val="22"/>
        </w:rPr>
        <w:t>Ova</w:t>
      </w:r>
      <w:r>
        <w:rPr>
          <w:rFonts w:ascii="Times New Roman" w:hAnsi="Times New Roman"/>
          <w:sz w:val="22"/>
          <w:szCs w:val="22"/>
        </w:rPr>
        <w:t>j Plan</w:t>
      </w:r>
      <w:r w:rsidRPr="00570E36">
        <w:rPr>
          <w:rFonts w:ascii="Times New Roman" w:hAnsi="Times New Roman"/>
          <w:sz w:val="22"/>
          <w:szCs w:val="22"/>
        </w:rPr>
        <w:t xml:space="preserve"> stupa na snagu </w:t>
      </w:r>
      <w:r>
        <w:rPr>
          <w:rFonts w:ascii="Times New Roman" w:hAnsi="Times New Roman"/>
          <w:sz w:val="22"/>
          <w:szCs w:val="22"/>
        </w:rPr>
        <w:t>danom donošenja</w:t>
      </w:r>
      <w:r w:rsidRPr="00570E36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570E36">
        <w:rPr>
          <w:rFonts w:ascii="Times New Roman" w:hAnsi="Times New Roman"/>
          <w:sz w:val="22"/>
          <w:szCs w:val="22"/>
        </w:rPr>
        <w:t>a objavit će se u „Službenom glasniku Općine Mljet“, te na drugi način propisan u oblasti prava na pristup informacijama.</w:t>
      </w:r>
    </w:p>
    <w:bookmarkEnd w:id="0"/>
    <w:p w14:paraId="075E52E8" w14:textId="4534EF1E" w:rsidR="00B60F2F" w:rsidRDefault="00B60F2F" w:rsidP="00B60F2F">
      <w:pPr>
        <w:rPr>
          <w:rFonts w:ascii="Times New Roman" w:hAnsi="Times New Roman"/>
          <w:sz w:val="22"/>
          <w:szCs w:val="22"/>
        </w:rPr>
      </w:pPr>
    </w:p>
    <w:p w14:paraId="266E2FD7" w14:textId="77777777" w:rsidR="00463AE9" w:rsidRPr="00D939FB" w:rsidRDefault="00463AE9" w:rsidP="00B60F2F">
      <w:pPr>
        <w:rPr>
          <w:rFonts w:ascii="Times New Roman" w:hAnsi="Times New Roman"/>
          <w:sz w:val="22"/>
          <w:szCs w:val="22"/>
        </w:rPr>
      </w:pPr>
    </w:p>
    <w:p w14:paraId="33EFE75A" w14:textId="77777777" w:rsidR="00AA6F98" w:rsidRDefault="00AA6F98" w:rsidP="002D05DC">
      <w:pPr>
        <w:jc w:val="both"/>
        <w:rPr>
          <w:rFonts w:ascii="Times New Roman" w:hAnsi="Times New Roman"/>
          <w:sz w:val="22"/>
          <w:szCs w:val="22"/>
        </w:rPr>
      </w:pPr>
    </w:p>
    <w:p w14:paraId="158B26DD" w14:textId="734EE97E" w:rsidR="008B2063" w:rsidRDefault="008B2063" w:rsidP="002D05D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80A9D">
        <w:rPr>
          <w:rFonts w:ascii="Times New Roman" w:hAnsi="Times New Roman"/>
          <w:sz w:val="22"/>
          <w:szCs w:val="22"/>
        </w:rPr>
        <w:tab/>
      </w:r>
      <w:r w:rsidR="00E80A9D">
        <w:rPr>
          <w:rFonts w:ascii="Times New Roman" w:hAnsi="Times New Roman"/>
          <w:sz w:val="22"/>
          <w:szCs w:val="22"/>
        </w:rPr>
        <w:tab/>
      </w:r>
      <w:r w:rsidR="00E80A9D">
        <w:rPr>
          <w:rFonts w:ascii="Times New Roman" w:hAnsi="Times New Roman"/>
          <w:sz w:val="22"/>
          <w:szCs w:val="22"/>
        </w:rPr>
        <w:tab/>
      </w:r>
      <w:r w:rsidR="00E80A9D">
        <w:rPr>
          <w:rFonts w:ascii="Times New Roman" w:hAnsi="Times New Roman"/>
          <w:sz w:val="22"/>
          <w:szCs w:val="22"/>
        </w:rPr>
        <w:tab/>
      </w:r>
      <w:r w:rsidR="00E80A9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Općinski načelnik:</w:t>
      </w:r>
    </w:p>
    <w:p w14:paraId="165EA47C" w14:textId="77777777" w:rsidR="008B2063" w:rsidRDefault="008B2063" w:rsidP="008B2063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Službeni glasnik</w:t>
      </w:r>
    </w:p>
    <w:p w14:paraId="47D8E55D" w14:textId="2F549F06" w:rsidR="008B2063" w:rsidRDefault="008B2063" w:rsidP="008B2063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Registar akata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80A9D">
        <w:rPr>
          <w:sz w:val="22"/>
          <w:szCs w:val="22"/>
        </w:rPr>
        <w:tab/>
      </w:r>
      <w:r w:rsidR="00E80A9D">
        <w:rPr>
          <w:sz w:val="22"/>
          <w:szCs w:val="22"/>
        </w:rPr>
        <w:tab/>
      </w:r>
      <w:r w:rsidR="00E80A9D">
        <w:rPr>
          <w:sz w:val="22"/>
          <w:szCs w:val="22"/>
        </w:rPr>
        <w:tab/>
      </w:r>
      <w:r w:rsidR="00E80A9D">
        <w:rPr>
          <w:sz w:val="22"/>
          <w:szCs w:val="22"/>
        </w:rPr>
        <w:tab/>
      </w:r>
      <w:r w:rsidR="00E80A9D">
        <w:rPr>
          <w:sz w:val="22"/>
          <w:szCs w:val="22"/>
        </w:rPr>
        <w:tab/>
      </w:r>
      <w:r>
        <w:rPr>
          <w:sz w:val="22"/>
          <w:szCs w:val="22"/>
        </w:rPr>
        <w:t>Đivo Market, dipl. ing.</w:t>
      </w:r>
    </w:p>
    <w:p w14:paraId="66E40317" w14:textId="77777777" w:rsidR="008B2063" w:rsidRPr="008B2063" w:rsidRDefault="008B2063" w:rsidP="008B2063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Pismohrana</w:t>
      </w:r>
    </w:p>
    <w:p w14:paraId="54576F2F" w14:textId="350EB3D1" w:rsidR="006045E1" w:rsidRPr="00A23355" w:rsidRDefault="006045E1" w:rsidP="00A23355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9C16AE">
        <w:rPr>
          <w:rFonts w:ascii="Times New Roman" w:hAnsi="Times New Roman"/>
          <w:noProof/>
          <w:sz w:val="24"/>
          <w:szCs w:val="24"/>
        </w:rPr>
        <w:instrText>17.06.2026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39513225" w14:textId="77777777" w:rsidR="006045E1" w:rsidRDefault="006045E1">
      <w:pPr>
        <w:spacing w:before="120"/>
      </w:pPr>
    </w:p>
    <w:p w14:paraId="7AFD87A2" w14:textId="77777777" w:rsidR="006045E1" w:rsidRDefault="006045E1"/>
    <w:p w14:paraId="6B495C04" w14:textId="77777777" w:rsidR="006045E1" w:rsidRDefault="006045E1">
      <w:pPr>
        <w:pStyle w:val="Header"/>
        <w:tabs>
          <w:tab w:val="clear" w:pos="4153"/>
          <w:tab w:val="clear" w:pos="8306"/>
        </w:tabs>
      </w:pPr>
    </w:p>
    <w:sectPr w:rsidR="006045E1" w:rsidSect="008760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EFB0" w14:textId="77777777" w:rsidR="007F5937" w:rsidRDefault="007F5937">
      <w:r>
        <w:separator/>
      </w:r>
    </w:p>
  </w:endnote>
  <w:endnote w:type="continuationSeparator" w:id="0">
    <w:p w14:paraId="2B96F8B9" w14:textId="77777777" w:rsidR="007F5937" w:rsidRDefault="007F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F9CB" w14:textId="77777777" w:rsidR="00EA259E" w:rsidRDefault="00EA259E">
    <w:pPr>
      <w:pStyle w:val="Footer"/>
    </w:pPr>
  </w:p>
  <w:p w14:paraId="0F5293A0" w14:textId="77777777" w:rsidR="004B5D70" w:rsidRDefault="004B5D70"/>
  <w:p w14:paraId="6DF62169" w14:textId="77777777" w:rsidR="004B5D70" w:rsidRDefault="004B5D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272A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7D50AF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22FE6527" w14:textId="77777777" w:rsidR="004B5D70" w:rsidRDefault="004B5D70"/>
  <w:p w14:paraId="147B5C6B" w14:textId="77777777" w:rsidR="004B5D70" w:rsidRDefault="004B5D7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E8B9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0F420C2" wp14:editId="40999322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16E0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0510D91A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72657064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3895A424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ED24" w14:textId="77777777" w:rsidR="007F5937" w:rsidRDefault="007F5937">
      <w:r>
        <w:separator/>
      </w:r>
    </w:p>
  </w:footnote>
  <w:footnote w:type="continuationSeparator" w:id="0">
    <w:p w14:paraId="3D770CC4" w14:textId="77777777" w:rsidR="007F5937" w:rsidRDefault="007F5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A0B9" w14:textId="77777777" w:rsidR="00EA259E" w:rsidRDefault="00EA259E">
    <w:pPr>
      <w:pStyle w:val="Header"/>
    </w:pPr>
  </w:p>
  <w:p w14:paraId="6D17CD6B" w14:textId="77777777" w:rsidR="004B5D70" w:rsidRDefault="004B5D70"/>
  <w:p w14:paraId="45307795" w14:textId="77777777" w:rsidR="004B5D70" w:rsidRDefault="004B5D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ABF9" w14:textId="77777777" w:rsidR="00EA259E" w:rsidRDefault="00EA259E">
    <w:pPr>
      <w:pStyle w:val="Header"/>
    </w:pPr>
  </w:p>
  <w:p w14:paraId="4FF22BA0" w14:textId="77777777" w:rsidR="004B5D70" w:rsidRDefault="004B5D70"/>
  <w:p w14:paraId="18806D7F" w14:textId="77777777" w:rsidR="004B5D70" w:rsidRDefault="004B5D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5D12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70DF2D6F" wp14:editId="3CDEF89B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A28C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47DBE8D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5A812D17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8ABBE26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87A08"/>
    <w:multiLevelType w:val="hybridMultilevel"/>
    <w:tmpl w:val="9B20C25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69234005"/>
    <w:multiLevelType w:val="hybridMultilevel"/>
    <w:tmpl w:val="45EA8FB8"/>
    <w:lvl w:ilvl="0" w:tplc="52EA5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7B134DF3"/>
    <w:multiLevelType w:val="hybridMultilevel"/>
    <w:tmpl w:val="332C86C0"/>
    <w:lvl w:ilvl="0" w:tplc="81F87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82449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741055">
    <w:abstractNumId w:val="2"/>
  </w:num>
  <w:num w:numId="3" w16cid:durableId="1892690454">
    <w:abstractNumId w:val="1"/>
  </w:num>
  <w:num w:numId="4" w16cid:durableId="66050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DC"/>
    <w:rsid w:val="00033E37"/>
    <w:rsid w:val="00035E59"/>
    <w:rsid w:val="00043EE2"/>
    <w:rsid w:val="00061A33"/>
    <w:rsid w:val="00071382"/>
    <w:rsid w:val="000814ED"/>
    <w:rsid w:val="00093E4D"/>
    <w:rsid w:val="000D0D80"/>
    <w:rsid w:val="000E449D"/>
    <w:rsid w:val="0017122E"/>
    <w:rsid w:val="00183B9C"/>
    <w:rsid w:val="001B3621"/>
    <w:rsid w:val="0021181B"/>
    <w:rsid w:val="002945C3"/>
    <w:rsid w:val="002967C9"/>
    <w:rsid w:val="002D05DC"/>
    <w:rsid w:val="002F1F4E"/>
    <w:rsid w:val="00331125"/>
    <w:rsid w:val="003706AC"/>
    <w:rsid w:val="00423226"/>
    <w:rsid w:val="00442977"/>
    <w:rsid w:val="00454F66"/>
    <w:rsid w:val="004614EF"/>
    <w:rsid w:val="00463AE9"/>
    <w:rsid w:val="004910AF"/>
    <w:rsid w:val="004B3AE8"/>
    <w:rsid w:val="004B5D70"/>
    <w:rsid w:val="004C0D0A"/>
    <w:rsid w:val="004C642E"/>
    <w:rsid w:val="00533CE7"/>
    <w:rsid w:val="00566B6C"/>
    <w:rsid w:val="005731A4"/>
    <w:rsid w:val="006045E1"/>
    <w:rsid w:val="00674B4B"/>
    <w:rsid w:val="006769C5"/>
    <w:rsid w:val="006E1481"/>
    <w:rsid w:val="006F67C0"/>
    <w:rsid w:val="00726A3B"/>
    <w:rsid w:val="00784A1C"/>
    <w:rsid w:val="00786ABA"/>
    <w:rsid w:val="007D11BF"/>
    <w:rsid w:val="007D50AF"/>
    <w:rsid w:val="007E3034"/>
    <w:rsid w:val="007F5937"/>
    <w:rsid w:val="00823968"/>
    <w:rsid w:val="008760D1"/>
    <w:rsid w:val="008B2063"/>
    <w:rsid w:val="00955448"/>
    <w:rsid w:val="009B1DFC"/>
    <w:rsid w:val="009B4959"/>
    <w:rsid w:val="009C16AE"/>
    <w:rsid w:val="00A23355"/>
    <w:rsid w:val="00A55560"/>
    <w:rsid w:val="00A74192"/>
    <w:rsid w:val="00A742FD"/>
    <w:rsid w:val="00AA6F98"/>
    <w:rsid w:val="00AD1F6E"/>
    <w:rsid w:val="00AE598D"/>
    <w:rsid w:val="00B43B5E"/>
    <w:rsid w:val="00B44773"/>
    <w:rsid w:val="00B60F2F"/>
    <w:rsid w:val="00B67016"/>
    <w:rsid w:val="00B8231C"/>
    <w:rsid w:val="00BB29E3"/>
    <w:rsid w:val="00C0515D"/>
    <w:rsid w:val="00C110B5"/>
    <w:rsid w:val="00C14FC9"/>
    <w:rsid w:val="00C33AEF"/>
    <w:rsid w:val="00C36440"/>
    <w:rsid w:val="00CF3F8B"/>
    <w:rsid w:val="00D03E59"/>
    <w:rsid w:val="00DD44D5"/>
    <w:rsid w:val="00DE7BB9"/>
    <w:rsid w:val="00E00698"/>
    <w:rsid w:val="00E17463"/>
    <w:rsid w:val="00E3221F"/>
    <w:rsid w:val="00E55BEF"/>
    <w:rsid w:val="00E72258"/>
    <w:rsid w:val="00E73C11"/>
    <w:rsid w:val="00E74668"/>
    <w:rsid w:val="00E80A9D"/>
    <w:rsid w:val="00EA259E"/>
    <w:rsid w:val="00EB6D37"/>
    <w:rsid w:val="00ED0BC8"/>
    <w:rsid w:val="00ED3A00"/>
    <w:rsid w:val="00ED76CA"/>
    <w:rsid w:val="00EE3562"/>
    <w:rsid w:val="00F201F6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22985"/>
  <w15:chartTrackingRefBased/>
  <w15:docId w15:val="{74850D3F-4084-4DFD-896E-96B616D7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D05DC"/>
    <w:pPr>
      <w:ind w:left="720"/>
      <w:contextualSpacing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209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27</cp:revision>
  <cp:lastPrinted>2009-06-18T11:51:00Z</cp:lastPrinted>
  <dcterms:created xsi:type="dcterms:W3CDTF">2020-11-25T12:37:00Z</dcterms:created>
  <dcterms:modified xsi:type="dcterms:W3CDTF">2026-06-17T09:05:00Z</dcterms:modified>
</cp:coreProperties>
</file>